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9F0" w:rsidRPr="009073E7" w:rsidRDefault="00B469F0" w:rsidP="00B469F0">
      <w:pPr>
        <w:pStyle w:val="Standard"/>
        <w:jc w:val="right"/>
        <w:rPr>
          <w:sz w:val="20"/>
          <w:szCs w:val="20"/>
          <w:lang w:val="ru-RU"/>
        </w:rPr>
      </w:pPr>
      <w:r w:rsidRPr="009073E7">
        <w:rPr>
          <w:sz w:val="20"/>
          <w:szCs w:val="20"/>
          <w:lang w:val="ru-RU"/>
        </w:rPr>
        <w:t>Утверждаю:</w:t>
      </w:r>
    </w:p>
    <w:p w:rsidR="00B469F0" w:rsidRPr="009073E7" w:rsidRDefault="002F2E45" w:rsidP="00B469F0">
      <w:pPr>
        <w:pStyle w:val="Standard"/>
        <w:jc w:val="right"/>
        <w:rPr>
          <w:sz w:val="20"/>
          <w:szCs w:val="20"/>
          <w:lang w:val="ru-RU"/>
        </w:rPr>
      </w:pPr>
      <w:proofErr w:type="spellStart"/>
      <w:r>
        <w:rPr>
          <w:sz w:val="20"/>
          <w:szCs w:val="20"/>
          <w:lang w:val="ru-RU"/>
        </w:rPr>
        <w:t>И.о</w:t>
      </w:r>
      <w:proofErr w:type="spellEnd"/>
      <w:r>
        <w:rPr>
          <w:sz w:val="20"/>
          <w:szCs w:val="20"/>
          <w:lang w:val="ru-RU"/>
        </w:rPr>
        <w:t>. з</w:t>
      </w:r>
      <w:r w:rsidR="00BC77E6">
        <w:rPr>
          <w:sz w:val="20"/>
          <w:szCs w:val="20"/>
          <w:lang w:val="ru-RU"/>
        </w:rPr>
        <w:t>а</w:t>
      </w:r>
      <w:r w:rsidR="00B469F0" w:rsidRPr="009073E7">
        <w:rPr>
          <w:sz w:val="20"/>
          <w:szCs w:val="20"/>
          <w:lang w:val="ru-RU"/>
        </w:rPr>
        <w:t>ведующ</w:t>
      </w:r>
      <w:r>
        <w:rPr>
          <w:sz w:val="20"/>
          <w:szCs w:val="20"/>
          <w:lang w:val="ru-RU"/>
        </w:rPr>
        <w:t>его</w:t>
      </w:r>
      <w:r w:rsidR="00B469F0" w:rsidRPr="009073E7">
        <w:rPr>
          <w:sz w:val="20"/>
          <w:szCs w:val="20"/>
          <w:lang w:val="ru-RU"/>
        </w:rPr>
        <w:t xml:space="preserve"> </w:t>
      </w:r>
      <w:r w:rsidR="00B469F0">
        <w:rPr>
          <w:sz w:val="20"/>
          <w:szCs w:val="20"/>
          <w:lang w:val="ru-RU"/>
        </w:rPr>
        <w:t>МБДОУ</w:t>
      </w:r>
      <w:r w:rsidR="00B469F0" w:rsidRPr="009073E7">
        <w:rPr>
          <w:sz w:val="20"/>
          <w:szCs w:val="20"/>
          <w:lang w:val="ru-RU"/>
        </w:rPr>
        <w:t xml:space="preserve"> № 116</w:t>
      </w:r>
    </w:p>
    <w:p w:rsidR="00B469F0" w:rsidRPr="009073E7" w:rsidRDefault="00B469F0" w:rsidP="00B469F0">
      <w:pPr>
        <w:pStyle w:val="Standard"/>
        <w:jc w:val="right"/>
        <w:rPr>
          <w:sz w:val="20"/>
          <w:szCs w:val="20"/>
          <w:lang w:val="ru-RU"/>
        </w:rPr>
      </w:pPr>
      <w:r w:rsidRPr="009073E7">
        <w:rPr>
          <w:sz w:val="20"/>
          <w:szCs w:val="20"/>
          <w:lang w:val="ru-RU"/>
        </w:rPr>
        <w:t xml:space="preserve"> _______________</w:t>
      </w:r>
      <w:proofErr w:type="spellStart"/>
      <w:r w:rsidR="002F2E45">
        <w:rPr>
          <w:sz w:val="20"/>
          <w:szCs w:val="20"/>
          <w:lang w:val="ru-RU"/>
        </w:rPr>
        <w:t>Н.В.Журавлева</w:t>
      </w:r>
      <w:proofErr w:type="spellEnd"/>
    </w:p>
    <w:p w:rsidR="00B469F0" w:rsidRPr="009073E7" w:rsidRDefault="004A3C4C" w:rsidP="00B469F0">
      <w:pPr>
        <w:pStyle w:val="Standard"/>
        <w:jc w:val="right"/>
        <w:rPr>
          <w:lang w:val="ru-RU"/>
        </w:rPr>
      </w:pPr>
      <w:r>
        <w:rPr>
          <w:sz w:val="20"/>
          <w:szCs w:val="20"/>
          <w:lang w:val="ru-RU"/>
        </w:rPr>
        <w:t>«___»_____________2021</w:t>
      </w:r>
      <w:r w:rsidR="00BC77E6">
        <w:rPr>
          <w:sz w:val="20"/>
          <w:szCs w:val="20"/>
          <w:lang w:val="ru-RU"/>
        </w:rPr>
        <w:t xml:space="preserve"> </w:t>
      </w:r>
      <w:r w:rsidR="00B469F0" w:rsidRPr="009073E7">
        <w:rPr>
          <w:sz w:val="20"/>
          <w:szCs w:val="20"/>
          <w:lang w:val="ru-RU"/>
        </w:rPr>
        <w:t>г</w:t>
      </w:r>
      <w:r w:rsidR="00B469F0" w:rsidRPr="009073E7">
        <w:rPr>
          <w:b/>
          <w:lang w:val="ru-RU"/>
        </w:rPr>
        <w:t>.</w:t>
      </w:r>
    </w:p>
    <w:p w:rsidR="0024743E" w:rsidRDefault="0024743E" w:rsidP="00B469F0">
      <w:pPr>
        <w:pStyle w:val="Standard"/>
        <w:jc w:val="center"/>
        <w:rPr>
          <w:b/>
          <w:lang w:val="ru-RU"/>
        </w:rPr>
      </w:pPr>
    </w:p>
    <w:p w:rsidR="00B469F0" w:rsidRPr="009073E7" w:rsidRDefault="00B469F0" w:rsidP="00B469F0">
      <w:pPr>
        <w:pStyle w:val="Standard"/>
        <w:jc w:val="center"/>
        <w:rPr>
          <w:b/>
          <w:lang w:val="ru-RU"/>
        </w:rPr>
      </w:pPr>
      <w:r w:rsidRPr="009073E7">
        <w:rPr>
          <w:b/>
          <w:lang w:val="ru-RU"/>
        </w:rPr>
        <w:t>ПЛАН РАБОТЫ</w:t>
      </w:r>
    </w:p>
    <w:p w:rsidR="00AF28E9" w:rsidRDefault="00B469F0" w:rsidP="00B469F0">
      <w:pPr>
        <w:pStyle w:val="Standard"/>
        <w:jc w:val="center"/>
        <w:rPr>
          <w:b/>
          <w:lang w:val="ru-RU"/>
        </w:rPr>
      </w:pPr>
      <w:proofErr w:type="gramStart"/>
      <w:r w:rsidRPr="009073E7">
        <w:rPr>
          <w:b/>
          <w:lang w:val="ru-RU"/>
        </w:rPr>
        <w:t>муниципального</w:t>
      </w:r>
      <w:proofErr w:type="gramEnd"/>
      <w:r w:rsidRPr="009073E7">
        <w:rPr>
          <w:b/>
          <w:lang w:val="ru-RU"/>
        </w:rPr>
        <w:t xml:space="preserve"> </w:t>
      </w:r>
      <w:r>
        <w:rPr>
          <w:b/>
          <w:lang w:val="ru-RU"/>
        </w:rPr>
        <w:t>бюджетного</w:t>
      </w:r>
      <w:r w:rsidRPr="009073E7">
        <w:rPr>
          <w:b/>
          <w:lang w:val="ru-RU"/>
        </w:rPr>
        <w:t xml:space="preserve"> дошкольного образовательного учреждения </w:t>
      </w:r>
    </w:p>
    <w:p w:rsidR="00B469F0" w:rsidRPr="009073E7" w:rsidRDefault="004A3C4C" w:rsidP="00B469F0">
      <w:pPr>
        <w:pStyle w:val="Standard"/>
        <w:jc w:val="center"/>
        <w:rPr>
          <w:b/>
          <w:lang w:val="ru-RU"/>
        </w:rPr>
      </w:pPr>
      <w:proofErr w:type="gramStart"/>
      <w:r>
        <w:rPr>
          <w:b/>
          <w:lang w:val="ru-RU"/>
        </w:rPr>
        <w:t>городского</w:t>
      </w:r>
      <w:proofErr w:type="gramEnd"/>
      <w:r>
        <w:rPr>
          <w:b/>
          <w:lang w:val="ru-RU"/>
        </w:rPr>
        <w:t xml:space="preserve"> округа</w:t>
      </w:r>
      <w:r w:rsidR="00B469F0">
        <w:rPr>
          <w:b/>
          <w:lang w:val="ru-RU"/>
        </w:rPr>
        <w:t xml:space="preserve"> «Город Архангельск»</w:t>
      </w:r>
    </w:p>
    <w:p w:rsidR="00B469F0" w:rsidRPr="009073E7" w:rsidRDefault="00B469F0" w:rsidP="00B469F0">
      <w:pPr>
        <w:pStyle w:val="Standard"/>
        <w:jc w:val="center"/>
        <w:rPr>
          <w:b/>
          <w:lang w:val="ru-RU"/>
        </w:rPr>
      </w:pPr>
      <w:r w:rsidRPr="009073E7">
        <w:rPr>
          <w:b/>
          <w:lang w:val="ru-RU"/>
        </w:rPr>
        <w:t xml:space="preserve"> «Детский сад комбинированного вида № 116 «Загадка»</w:t>
      </w:r>
    </w:p>
    <w:p w:rsidR="00B469F0" w:rsidRDefault="00B469F0" w:rsidP="00B469F0">
      <w:pPr>
        <w:pStyle w:val="Standard"/>
        <w:jc w:val="center"/>
        <w:rPr>
          <w:b/>
          <w:lang w:val="ru-RU"/>
        </w:rPr>
      </w:pPr>
      <w:proofErr w:type="spellStart"/>
      <w:proofErr w:type="gramStart"/>
      <w:r>
        <w:rPr>
          <w:b/>
        </w:rPr>
        <w:t>на</w:t>
      </w:r>
      <w:proofErr w:type="spellEnd"/>
      <w:r>
        <w:rPr>
          <w:b/>
        </w:rPr>
        <w:t xml:space="preserve">  </w:t>
      </w:r>
      <w:r w:rsidR="004A3C4C">
        <w:rPr>
          <w:b/>
          <w:lang w:val="ru-RU"/>
        </w:rPr>
        <w:t>октябрь</w:t>
      </w:r>
      <w:proofErr w:type="gramEnd"/>
      <w:r w:rsidR="004A3C4C">
        <w:rPr>
          <w:b/>
        </w:rPr>
        <w:t xml:space="preserve"> 2021</w:t>
      </w:r>
      <w:r>
        <w:rPr>
          <w:b/>
        </w:rPr>
        <w:t xml:space="preserve"> </w:t>
      </w:r>
      <w:proofErr w:type="spellStart"/>
      <w:r>
        <w:rPr>
          <w:b/>
        </w:rPr>
        <w:t>года</w:t>
      </w:r>
      <w:proofErr w:type="spellEnd"/>
    </w:p>
    <w:p w:rsidR="0024743E" w:rsidRPr="0024743E" w:rsidRDefault="0024743E" w:rsidP="00B469F0">
      <w:pPr>
        <w:pStyle w:val="Standard"/>
        <w:jc w:val="center"/>
        <w:rPr>
          <w:b/>
          <w:lang w:val="ru-RU"/>
        </w:rPr>
      </w:pPr>
    </w:p>
    <w:tbl>
      <w:tblPr>
        <w:tblW w:w="11023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9"/>
        <w:gridCol w:w="7098"/>
        <w:gridCol w:w="2126"/>
      </w:tblGrid>
      <w:tr w:rsidR="00B469F0" w:rsidTr="00CE171B">
        <w:trPr>
          <w:trHeight w:val="146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9F0" w:rsidRDefault="00A55C59" w:rsidP="00CE3409">
            <w:pPr>
              <w:pStyle w:val="Standard"/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  <w:lang w:val="ru-RU"/>
              </w:rPr>
              <w:t>Д</w:t>
            </w:r>
            <w:proofErr w:type="spellStart"/>
            <w:r w:rsidR="00B469F0">
              <w:rPr>
                <w:b/>
                <w:i/>
              </w:rPr>
              <w:t>ата</w:t>
            </w:r>
            <w:proofErr w:type="spellEnd"/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9F0" w:rsidRDefault="00A55C59" w:rsidP="00CE3409">
            <w:pPr>
              <w:pStyle w:val="Standard"/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  <w:lang w:val="ru-RU"/>
              </w:rPr>
              <w:t>Н</w:t>
            </w:r>
            <w:proofErr w:type="spellStart"/>
            <w:r w:rsidR="00B469F0">
              <w:rPr>
                <w:b/>
                <w:i/>
              </w:rPr>
              <w:t>аименование</w:t>
            </w:r>
            <w:proofErr w:type="spellEnd"/>
            <w:r w:rsidR="00B469F0">
              <w:rPr>
                <w:b/>
                <w:i/>
              </w:rPr>
              <w:t xml:space="preserve">   </w:t>
            </w:r>
            <w:proofErr w:type="spellStart"/>
            <w:r w:rsidR="00B469F0">
              <w:rPr>
                <w:b/>
                <w:i/>
              </w:rPr>
              <w:t>мероприятия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9F0" w:rsidRDefault="00A55C59" w:rsidP="00CE3409">
            <w:pPr>
              <w:pStyle w:val="Standard"/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  <w:lang w:val="ru-RU"/>
              </w:rPr>
              <w:t>О</w:t>
            </w:r>
            <w:proofErr w:type="spellStart"/>
            <w:r w:rsidR="00B469F0">
              <w:rPr>
                <w:b/>
                <w:i/>
              </w:rPr>
              <w:t>тветственный</w:t>
            </w:r>
            <w:proofErr w:type="spellEnd"/>
          </w:p>
        </w:tc>
      </w:tr>
      <w:tr w:rsidR="001254EF" w:rsidRPr="004D03DA" w:rsidTr="00CE171B">
        <w:trPr>
          <w:trHeight w:val="5443"/>
        </w:trPr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9A8" w:rsidRDefault="001F59A8" w:rsidP="00CE3409">
            <w:pPr>
              <w:rPr>
                <w:lang w:val="ru-RU"/>
              </w:rPr>
            </w:pPr>
          </w:p>
          <w:p w:rsidR="00DB0CB9" w:rsidRDefault="008B2F68" w:rsidP="00CE3409">
            <w:pPr>
              <w:rPr>
                <w:lang w:val="ru-RU"/>
              </w:rPr>
            </w:pPr>
            <w:r>
              <w:rPr>
                <w:lang w:val="ru-RU"/>
              </w:rPr>
              <w:t>01.10</w:t>
            </w:r>
            <w:r w:rsidR="001B20B2">
              <w:rPr>
                <w:lang w:val="ru-RU"/>
              </w:rPr>
              <w:t>.20</w:t>
            </w:r>
            <w:r>
              <w:rPr>
                <w:lang w:val="ru-RU"/>
              </w:rPr>
              <w:t>21</w:t>
            </w:r>
          </w:p>
          <w:p w:rsidR="00DB0CB9" w:rsidRDefault="00DB0CB9" w:rsidP="00CE3409">
            <w:pPr>
              <w:rPr>
                <w:lang w:val="ru-RU"/>
              </w:rPr>
            </w:pPr>
          </w:p>
          <w:p w:rsidR="00DB0CB9" w:rsidRDefault="00DB0CB9" w:rsidP="00CE3409">
            <w:pPr>
              <w:rPr>
                <w:lang w:val="ru-RU"/>
              </w:rPr>
            </w:pPr>
          </w:p>
          <w:p w:rsidR="00DB0CB9" w:rsidRDefault="00DB0CB9" w:rsidP="00CE3409">
            <w:pPr>
              <w:rPr>
                <w:lang w:val="ru-RU"/>
              </w:rPr>
            </w:pPr>
          </w:p>
          <w:p w:rsidR="00DB0CB9" w:rsidRDefault="00DB0CB9" w:rsidP="00CE3409">
            <w:pPr>
              <w:rPr>
                <w:lang w:val="ru-RU"/>
              </w:rPr>
            </w:pPr>
          </w:p>
          <w:p w:rsidR="005A0D07" w:rsidRDefault="005A0D07" w:rsidP="00CE3409">
            <w:pPr>
              <w:rPr>
                <w:lang w:val="ru-RU"/>
              </w:rPr>
            </w:pPr>
          </w:p>
          <w:p w:rsidR="001F59A8" w:rsidRDefault="001F59A8" w:rsidP="00CE3409">
            <w:pPr>
              <w:rPr>
                <w:lang w:val="ru-RU"/>
              </w:rPr>
            </w:pPr>
          </w:p>
          <w:p w:rsidR="005A0D07" w:rsidRDefault="005A0D07" w:rsidP="00CE3409">
            <w:pPr>
              <w:rPr>
                <w:lang w:val="ru-RU"/>
              </w:rPr>
            </w:pPr>
          </w:p>
          <w:p w:rsidR="005A0D07" w:rsidRDefault="005A0D07" w:rsidP="00CE3409">
            <w:pPr>
              <w:rPr>
                <w:lang w:val="ru-RU"/>
              </w:rPr>
            </w:pPr>
          </w:p>
          <w:p w:rsidR="005A0D07" w:rsidRDefault="00716764" w:rsidP="008919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04.10.21</w:t>
            </w:r>
          </w:p>
          <w:p w:rsidR="00716764" w:rsidRDefault="00716764" w:rsidP="008919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11.10.21</w:t>
            </w:r>
          </w:p>
          <w:p w:rsidR="00716764" w:rsidRDefault="00716764" w:rsidP="008919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18.10.21</w:t>
            </w:r>
          </w:p>
          <w:p w:rsidR="00716764" w:rsidRDefault="00716764" w:rsidP="008919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25.10.21</w:t>
            </w:r>
          </w:p>
          <w:p w:rsidR="001F59A8" w:rsidRDefault="001F59A8" w:rsidP="00891926">
            <w:pPr>
              <w:jc w:val="center"/>
              <w:rPr>
                <w:lang w:val="ru-RU"/>
              </w:rPr>
            </w:pPr>
          </w:p>
          <w:p w:rsidR="001F59A8" w:rsidRDefault="001F59A8" w:rsidP="00CE3409">
            <w:pPr>
              <w:rPr>
                <w:lang w:val="ru-RU"/>
              </w:rPr>
            </w:pPr>
          </w:p>
          <w:p w:rsidR="001F59A8" w:rsidRDefault="001F59A8" w:rsidP="00CE3409">
            <w:pPr>
              <w:rPr>
                <w:lang w:val="ru-RU"/>
              </w:rPr>
            </w:pPr>
          </w:p>
          <w:p w:rsidR="001F59A8" w:rsidRDefault="001F59A8" w:rsidP="00CE3409">
            <w:pPr>
              <w:rPr>
                <w:lang w:val="ru-RU"/>
              </w:rPr>
            </w:pPr>
          </w:p>
          <w:p w:rsidR="001F59A8" w:rsidRDefault="001F59A8" w:rsidP="00CE3409">
            <w:pPr>
              <w:rPr>
                <w:lang w:val="ru-RU"/>
              </w:rPr>
            </w:pPr>
          </w:p>
          <w:p w:rsidR="001F59A8" w:rsidRDefault="00716764" w:rsidP="008919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20.10.2021</w:t>
            </w:r>
          </w:p>
          <w:p w:rsidR="001F59A8" w:rsidRDefault="001F59A8" w:rsidP="00CE3409">
            <w:pPr>
              <w:rPr>
                <w:lang w:val="ru-RU"/>
              </w:rPr>
            </w:pPr>
          </w:p>
          <w:p w:rsidR="007042D8" w:rsidRDefault="007042D8" w:rsidP="00CE3409">
            <w:pPr>
              <w:rPr>
                <w:lang w:val="ru-RU"/>
              </w:rPr>
            </w:pPr>
          </w:p>
          <w:p w:rsidR="0041675B" w:rsidRDefault="0041675B" w:rsidP="00CE3409">
            <w:pPr>
              <w:rPr>
                <w:lang w:val="ru-RU"/>
              </w:rPr>
            </w:pPr>
          </w:p>
          <w:p w:rsidR="0041675B" w:rsidRPr="009073E7" w:rsidRDefault="0041675B" w:rsidP="00CE3409">
            <w:pPr>
              <w:rPr>
                <w:lang w:val="ru-RU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9A8" w:rsidRPr="001F59A8" w:rsidRDefault="008B2F68" w:rsidP="001F59A8">
            <w:pPr>
              <w:pStyle w:val="Textbody"/>
              <w:spacing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Оценка эффективности реализации программы развития</w:t>
            </w:r>
          </w:p>
          <w:p w:rsidR="001F59A8" w:rsidRPr="001F59A8" w:rsidRDefault="001F59A8" w:rsidP="001F59A8">
            <w:pPr>
              <w:pStyle w:val="Textbody"/>
              <w:spacing w:after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- </w:t>
            </w:r>
            <w:r w:rsidR="008B2F68">
              <w:rPr>
                <w:rFonts w:cs="Times New Roman"/>
                <w:lang w:val="ru-RU"/>
              </w:rPr>
              <w:t>реализация тактического раздела Программы развития на 2021 -2022 учебный год</w:t>
            </w:r>
          </w:p>
          <w:p w:rsidR="001F59A8" w:rsidRDefault="001F59A8" w:rsidP="008B2F68">
            <w:pPr>
              <w:pStyle w:val="Textbody"/>
              <w:spacing w:after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- </w:t>
            </w:r>
            <w:r w:rsidR="008B2F68">
              <w:rPr>
                <w:rFonts w:cs="Times New Roman"/>
                <w:lang w:val="ru-RU"/>
              </w:rPr>
              <w:t>отчет по реализации конкретных мероприятий за период 2020-21 уч. года</w:t>
            </w:r>
          </w:p>
          <w:p w:rsidR="008B2F68" w:rsidRDefault="008B2F68" w:rsidP="008B2F68">
            <w:pPr>
              <w:pStyle w:val="Textbody"/>
              <w:spacing w:after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перспективы реализации Программы развития на 2021-22 уч. год</w:t>
            </w:r>
          </w:p>
          <w:p w:rsidR="008B2F68" w:rsidRDefault="008B2F68" w:rsidP="008B2F68">
            <w:pPr>
              <w:pStyle w:val="Textbody"/>
              <w:spacing w:after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реализация проекта «Развитие взаимодействия ДОО с учреждениями социума как залог успешной реализации Программы развития»</w:t>
            </w:r>
          </w:p>
          <w:p w:rsidR="00656A12" w:rsidRDefault="00656A12" w:rsidP="00656A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СОВЕЩАНИЕ ПРИ ЗАВЕДУЮЩЕМ</w:t>
            </w:r>
          </w:p>
          <w:p w:rsidR="001F59A8" w:rsidRPr="001F59A8" w:rsidRDefault="001F59A8" w:rsidP="001F59A8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1F59A8">
              <w:rPr>
                <w:lang w:val="ru-RU"/>
              </w:rPr>
              <w:t xml:space="preserve">Организация </w:t>
            </w:r>
            <w:r w:rsidR="008B2F68">
              <w:rPr>
                <w:lang w:val="ru-RU"/>
              </w:rPr>
              <w:t>пропускного режима в ДОУ</w:t>
            </w:r>
            <w:r w:rsidRPr="001F59A8">
              <w:rPr>
                <w:lang w:val="ru-RU"/>
              </w:rPr>
              <w:t>.</w:t>
            </w:r>
          </w:p>
          <w:p w:rsidR="001F59A8" w:rsidRPr="001F59A8" w:rsidRDefault="001F59A8" w:rsidP="001F59A8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8B2F68">
              <w:rPr>
                <w:lang w:val="ru-RU"/>
              </w:rPr>
              <w:t>Организация и проведение мероприятий по сохранению жизни и здоровья воспитанников и сотрудников ДОО</w:t>
            </w:r>
          </w:p>
          <w:p w:rsidR="001F59A8" w:rsidRPr="001F59A8" w:rsidRDefault="001F59A8" w:rsidP="001F59A8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8B2F68">
              <w:rPr>
                <w:lang w:val="ru-RU"/>
              </w:rPr>
              <w:t>Организация профилактической работы с детьми по ПДД</w:t>
            </w:r>
          </w:p>
          <w:p w:rsidR="00656A12" w:rsidRDefault="001F59A8" w:rsidP="001F59A8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Pr="001F59A8">
              <w:rPr>
                <w:lang w:val="ru-RU"/>
              </w:rPr>
              <w:t>Сохранение температурного режима в групповых помещениях ДОУ.</w:t>
            </w:r>
          </w:p>
          <w:p w:rsidR="00CE171B" w:rsidRDefault="00716764" w:rsidP="00716764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ОБЩИЕ СОБРАНИЯ РАБОТНИКОВ</w:t>
            </w:r>
          </w:p>
          <w:p w:rsidR="00716764" w:rsidRDefault="00716764" w:rsidP="00716764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  <w:p w:rsidR="00CE171B" w:rsidRDefault="00716764" w:rsidP="0041675B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Собрание № 1</w:t>
            </w:r>
          </w:p>
          <w:p w:rsidR="00716764" w:rsidRDefault="00716764" w:rsidP="0041675B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Создание рабочих комиссий на 2021-22 учебный год</w:t>
            </w:r>
          </w:p>
          <w:p w:rsidR="00716764" w:rsidRDefault="00716764" w:rsidP="0041675B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Знакомство с нормативно-правовыми документами</w:t>
            </w:r>
          </w:p>
          <w:p w:rsidR="00716764" w:rsidRDefault="00716764" w:rsidP="0041675B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Внесение изменений и дополнений в локальные акты МБДОУ Детский сад № 116</w:t>
            </w:r>
          </w:p>
          <w:p w:rsidR="0041675B" w:rsidRPr="00EB3E88" w:rsidRDefault="0041675B" w:rsidP="00716764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12" w:rsidRDefault="00656A12" w:rsidP="00CE3409">
            <w:pPr>
              <w:rPr>
                <w:lang w:val="ru-RU"/>
              </w:rPr>
            </w:pPr>
          </w:p>
          <w:p w:rsidR="001F59A8" w:rsidRDefault="001F59A8" w:rsidP="00CE3409">
            <w:pPr>
              <w:rPr>
                <w:lang w:val="ru-RU"/>
              </w:rPr>
            </w:pPr>
          </w:p>
          <w:p w:rsidR="008B2F68" w:rsidRDefault="008B2F68" w:rsidP="008B2F68">
            <w:pPr>
              <w:rPr>
                <w:lang w:val="ru-RU"/>
              </w:rPr>
            </w:pPr>
            <w:r>
              <w:rPr>
                <w:lang w:val="ru-RU"/>
              </w:rPr>
              <w:t>Заведующий</w:t>
            </w:r>
            <w:r w:rsidR="00037D88">
              <w:rPr>
                <w:lang w:val="ru-RU"/>
              </w:rPr>
              <w:t>, ЗЗУВР</w:t>
            </w:r>
          </w:p>
          <w:p w:rsidR="001B20B2" w:rsidRDefault="008B2F68" w:rsidP="008B2F68">
            <w:pPr>
              <w:rPr>
                <w:rFonts w:cs="Times New Roman"/>
                <w:lang w:val="ru-RU"/>
              </w:rPr>
            </w:pPr>
            <w:proofErr w:type="gramStart"/>
            <w:r>
              <w:rPr>
                <w:lang w:val="ru-RU"/>
              </w:rPr>
              <w:t>социальный</w:t>
            </w:r>
            <w:proofErr w:type="gramEnd"/>
            <w:r>
              <w:rPr>
                <w:lang w:val="ru-RU"/>
              </w:rPr>
              <w:t xml:space="preserve"> педагог, педагог-психолог</w:t>
            </w:r>
            <w:r>
              <w:rPr>
                <w:rFonts w:cs="Times New Roman"/>
                <w:lang w:val="ru-RU"/>
              </w:rPr>
              <w:t xml:space="preserve"> </w:t>
            </w:r>
          </w:p>
          <w:p w:rsidR="00656A12" w:rsidRDefault="00656A12" w:rsidP="00CE3409">
            <w:pPr>
              <w:rPr>
                <w:rFonts w:cs="Times New Roman"/>
                <w:lang w:val="ru-RU"/>
              </w:rPr>
            </w:pPr>
          </w:p>
          <w:p w:rsidR="00656A12" w:rsidRDefault="00656A12" w:rsidP="00CE3409">
            <w:pPr>
              <w:rPr>
                <w:rFonts w:cs="Times New Roman"/>
                <w:lang w:val="ru-RU"/>
              </w:rPr>
            </w:pPr>
          </w:p>
          <w:p w:rsidR="00656A12" w:rsidRDefault="00656A12" w:rsidP="00CE3409">
            <w:pPr>
              <w:rPr>
                <w:rFonts w:cs="Times New Roman"/>
                <w:lang w:val="ru-RU"/>
              </w:rPr>
            </w:pPr>
          </w:p>
          <w:p w:rsidR="001F59A8" w:rsidRDefault="001F59A8" w:rsidP="00656A12">
            <w:pPr>
              <w:rPr>
                <w:lang w:val="ru-RU"/>
              </w:rPr>
            </w:pPr>
          </w:p>
          <w:p w:rsidR="00656A12" w:rsidRDefault="00656A12" w:rsidP="00656A12">
            <w:pPr>
              <w:rPr>
                <w:lang w:val="ru-RU"/>
              </w:rPr>
            </w:pPr>
            <w:r>
              <w:rPr>
                <w:lang w:val="ru-RU"/>
              </w:rPr>
              <w:t>Заведующий</w:t>
            </w:r>
          </w:p>
          <w:p w:rsidR="00656A12" w:rsidRDefault="00037D88" w:rsidP="00656A12">
            <w:pPr>
              <w:rPr>
                <w:lang w:val="ru-RU"/>
              </w:rPr>
            </w:pPr>
            <w:r>
              <w:rPr>
                <w:lang w:val="ru-RU"/>
              </w:rPr>
              <w:t>ЗЗ</w:t>
            </w:r>
            <w:r w:rsidR="008B2F68">
              <w:rPr>
                <w:lang w:val="ru-RU"/>
              </w:rPr>
              <w:t xml:space="preserve">АХР, </w:t>
            </w:r>
            <w:r w:rsidRPr="00037D88">
              <w:rPr>
                <w:lang w:val="ru-RU"/>
              </w:rPr>
              <w:t>ЗЗУВР</w:t>
            </w:r>
          </w:p>
          <w:p w:rsidR="00656A12" w:rsidRDefault="00656A12" w:rsidP="00656A12">
            <w:pPr>
              <w:rPr>
                <w:lang w:val="ru-RU"/>
              </w:rPr>
            </w:pPr>
          </w:p>
          <w:p w:rsidR="00656A12" w:rsidRDefault="00656A12" w:rsidP="00656A12">
            <w:pPr>
              <w:rPr>
                <w:lang w:val="ru-RU"/>
              </w:rPr>
            </w:pPr>
          </w:p>
          <w:p w:rsidR="00656A12" w:rsidRDefault="00656A12" w:rsidP="00656A12">
            <w:pPr>
              <w:rPr>
                <w:lang w:val="ru-RU"/>
              </w:rPr>
            </w:pPr>
          </w:p>
          <w:p w:rsidR="005A0D07" w:rsidRDefault="005A0D07" w:rsidP="00CE3409">
            <w:pPr>
              <w:rPr>
                <w:rFonts w:cs="Times New Roman"/>
                <w:lang w:val="ru-RU"/>
              </w:rPr>
            </w:pPr>
          </w:p>
          <w:p w:rsidR="00037D88" w:rsidRDefault="00037D88" w:rsidP="00CE3409">
            <w:pPr>
              <w:rPr>
                <w:rFonts w:cs="Times New Roman"/>
                <w:lang w:val="ru-RU"/>
              </w:rPr>
            </w:pPr>
          </w:p>
          <w:p w:rsidR="0041675B" w:rsidRPr="005A0D07" w:rsidRDefault="005A0D07" w:rsidP="001F59A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Заведующий, воспитатели </w:t>
            </w:r>
            <w:r w:rsidR="00716764">
              <w:rPr>
                <w:lang w:val="ru-RU"/>
              </w:rPr>
              <w:t>и мл</w:t>
            </w:r>
            <w:proofErr w:type="gramStart"/>
            <w:r w:rsidR="00716764">
              <w:rPr>
                <w:lang w:val="ru-RU"/>
              </w:rPr>
              <w:t>. воспитатели</w:t>
            </w:r>
            <w:proofErr w:type="gramEnd"/>
            <w:r w:rsidR="00716764">
              <w:rPr>
                <w:lang w:val="ru-RU"/>
              </w:rPr>
              <w:t xml:space="preserve"> </w:t>
            </w:r>
            <w:r>
              <w:rPr>
                <w:lang w:val="ru-RU"/>
              </w:rPr>
              <w:t>групп</w:t>
            </w:r>
            <w:r w:rsidR="00716764">
              <w:rPr>
                <w:lang w:val="ru-RU"/>
              </w:rPr>
              <w:t>, специалисты</w:t>
            </w:r>
          </w:p>
        </w:tc>
      </w:tr>
      <w:tr w:rsidR="00B469F0" w:rsidRPr="00716764" w:rsidTr="00CE171B">
        <w:trPr>
          <w:trHeight w:val="334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9F0" w:rsidRPr="00891926" w:rsidRDefault="00B469F0" w:rsidP="00CE340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1B20B2" w:rsidRPr="00891926" w:rsidRDefault="001B20B2" w:rsidP="0041675B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716764" w:rsidRPr="00891926" w:rsidRDefault="00716764" w:rsidP="0041675B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EB62D1" w:rsidRPr="00891926" w:rsidRDefault="00716764" w:rsidP="00CE3409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891926">
              <w:rPr>
                <w:sz w:val="22"/>
                <w:szCs w:val="22"/>
                <w:lang w:val="ru-RU"/>
              </w:rPr>
              <w:t>19.10.2021</w:t>
            </w:r>
          </w:p>
          <w:p w:rsidR="00EB62D1" w:rsidRPr="00891926" w:rsidRDefault="00EB62D1" w:rsidP="00CE3409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  <w:p w:rsidR="0094799C" w:rsidRPr="00891926" w:rsidRDefault="0094799C" w:rsidP="001B20B2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1B20B2" w:rsidRPr="00891926" w:rsidRDefault="001B20B2" w:rsidP="001B20B2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B469F0" w:rsidRPr="00891926" w:rsidRDefault="00B469F0" w:rsidP="00CE3409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  <w:p w:rsidR="00037D88" w:rsidRPr="00891926" w:rsidRDefault="00037D88" w:rsidP="00CE3409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  <w:p w:rsidR="00FA27E8" w:rsidRPr="00891926" w:rsidRDefault="00716764" w:rsidP="00CE3409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891926">
              <w:rPr>
                <w:sz w:val="22"/>
                <w:szCs w:val="22"/>
                <w:lang w:val="ru-RU"/>
              </w:rPr>
              <w:t>18.10 -28.10.2021 г.</w:t>
            </w:r>
          </w:p>
          <w:p w:rsidR="006D7206" w:rsidRPr="00891926" w:rsidRDefault="006D7206" w:rsidP="00CE3409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  <w:p w:rsidR="00581461" w:rsidRPr="00891926" w:rsidRDefault="00581461" w:rsidP="00891926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581461" w:rsidRPr="00891926" w:rsidRDefault="00716764" w:rsidP="00027431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891926">
              <w:rPr>
                <w:sz w:val="22"/>
                <w:szCs w:val="22"/>
                <w:lang w:val="ru-RU"/>
              </w:rPr>
              <w:t xml:space="preserve">До 20.10.2021 </w:t>
            </w:r>
          </w:p>
          <w:p w:rsidR="00FA71E4" w:rsidRPr="00891926" w:rsidRDefault="008B1DFD" w:rsidP="00716764">
            <w:pPr>
              <w:pStyle w:val="Standard"/>
              <w:rPr>
                <w:sz w:val="22"/>
                <w:szCs w:val="22"/>
                <w:lang w:val="ru-RU"/>
              </w:rPr>
            </w:pPr>
            <w:r w:rsidRPr="00891926">
              <w:rPr>
                <w:sz w:val="22"/>
                <w:szCs w:val="22"/>
                <w:lang w:val="ru-RU"/>
              </w:rPr>
              <w:t>МБДОУ № 16</w:t>
            </w:r>
          </w:p>
          <w:p w:rsidR="008B1DFD" w:rsidRDefault="008B1DFD" w:rsidP="00716764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4D03DA" w:rsidRPr="00891926" w:rsidRDefault="004D03DA" w:rsidP="00716764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8B1DFD" w:rsidRPr="00891926" w:rsidRDefault="008B1DFD" w:rsidP="00716764">
            <w:pPr>
              <w:pStyle w:val="Standard"/>
              <w:rPr>
                <w:sz w:val="22"/>
                <w:szCs w:val="22"/>
                <w:lang w:val="ru-RU"/>
              </w:rPr>
            </w:pPr>
            <w:r w:rsidRPr="00891926">
              <w:rPr>
                <w:sz w:val="22"/>
                <w:szCs w:val="22"/>
                <w:lang w:val="ru-RU"/>
              </w:rPr>
              <w:t>До 18. 10.21</w:t>
            </w:r>
          </w:p>
          <w:p w:rsidR="008B1DFD" w:rsidRPr="00891926" w:rsidRDefault="008B1DFD" w:rsidP="00716764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8B1DFD" w:rsidRPr="00891926" w:rsidRDefault="008B1DFD" w:rsidP="00716764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8B1DFD" w:rsidRPr="00891926" w:rsidRDefault="008B1DFD" w:rsidP="00716764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524F0A" w:rsidRDefault="00524F0A" w:rsidP="00716764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4D03DA" w:rsidRDefault="004D03DA" w:rsidP="00716764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4D03DA" w:rsidRPr="00891926" w:rsidRDefault="004D03DA" w:rsidP="00716764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8B1DFD" w:rsidRPr="00891926" w:rsidRDefault="008B1DFD" w:rsidP="008B1DFD">
            <w:pPr>
              <w:pStyle w:val="Standard"/>
              <w:rPr>
                <w:b/>
                <w:sz w:val="22"/>
                <w:szCs w:val="22"/>
                <w:lang w:val="ru-RU"/>
              </w:rPr>
            </w:pPr>
            <w:r w:rsidRPr="00891926">
              <w:rPr>
                <w:b/>
                <w:sz w:val="22"/>
                <w:szCs w:val="22"/>
                <w:lang w:val="ru-RU"/>
              </w:rPr>
              <w:t>18.10.2021 - 27.10. 2021</w:t>
            </w:r>
          </w:p>
          <w:p w:rsidR="008B1DFD" w:rsidRPr="00891926" w:rsidRDefault="008B1DFD" w:rsidP="008B1DFD">
            <w:pPr>
              <w:pStyle w:val="Standard"/>
              <w:rPr>
                <w:sz w:val="22"/>
                <w:szCs w:val="22"/>
                <w:lang w:val="ru-RU"/>
              </w:rPr>
            </w:pPr>
            <w:r w:rsidRPr="00891926">
              <w:rPr>
                <w:sz w:val="22"/>
                <w:szCs w:val="22"/>
                <w:lang w:val="ru-RU"/>
              </w:rPr>
              <w:t>МБДОУ №112</w:t>
            </w:r>
          </w:p>
          <w:p w:rsidR="008B1DFD" w:rsidRPr="00891926" w:rsidRDefault="008B1DFD" w:rsidP="008B1DFD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8B1DFD" w:rsidRPr="00891926" w:rsidRDefault="008B1DFD" w:rsidP="008B1DFD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8B1DFD" w:rsidRPr="00891926" w:rsidRDefault="008B1DFD" w:rsidP="008B1DFD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8B1DFD" w:rsidRPr="00891926" w:rsidRDefault="008B1DFD" w:rsidP="008B1DFD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8B1DFD" w:rsidRPr="00891926" w:rsidRDefault="008B1DFD" w:rsidP="008B1DFD">
            <w:pPr>
              <w:pStyle w:val="Standard"/>
              <w:rPr>
                <w:b/>
                <w:sz w:val="22"/>
                <w:szCs w:val="22"/>
                <w:lang w:val="ru-RU"/>
              </w:rPr>
            </w:pPr>
            <w:r w:rsidRPr="00891926">
              <w:rPr>
                <w:b/>
                <w:sz w:val="22"/>
                <w:szCs w:val="22"/>
                <w:lang w:val="ru-RU"/>
              </w:rPr>
              <w:t>18.10.2021 - 22.10. 2021</w:t>
            </w:r>
          </w:p>
          <w:p w:rsidR="008B1DFD" w:rsidRPr="00891926" w:rsidRDefault="008B1DFD" w:rsidP="008B1DFD">
            <w:pPr>
              <w:pStyle w:val="Standard"/>
              <w:rPr>
                <w:sz w:val="22"/>
                <w:szCs w:val="22"/>
                <w:lang w:val="ru-RU"/>
              </w:rPr>
            </w:pPr>
            <w:r w:rsidRPr="00891926">
              <w:rPr>
                <w:sz w:val="22"/>
                <w:szCs w:val="22"/>
                <w:lang w:val="ru-RU"/>
              </w:rPr>
              <w:t>МАДОУ №157</w:t>
            </w:r>
          </w:p>
          <w:p w:rsidR="00524F0A" w:rsidRPr="00891926" w:rsidRDefault="00524F0A" w:rsidP="008B1DFD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524F0A" w:rsidRPr="00891926" w:rsidRDefault="00524F0A" w:rsidP="008B1DFD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524F0A" w:rsidRPr="00891926" w:rsidRDefault="00524F0A" w:rsidP="008B1DFD">
            <w:pPr>
              <w:pStyle w:val="Standard"/>
              <w:rPr>
                <w:b/>
                <w:sz w:val="22"/>
                <w:szCs w:val="22"/>
                <w:lang w:val="ru-RU"/>
              </w:rPr>
            </w:pPr>
            <w:r w:rsidRPr="00891926">
              <w:rPr>
                <w:b/>
                <w:sz w:val="22"/>
                <w:szCs w:val="22"/>
                <w:lang w:val="ru-RU"/>
              </w:rPr>
              <w:t>26.10.2021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9F0" w:rsidRPr="00891926" w:rsidRDefault="00B469F0" w:rsidP="00CE3409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891926">
              <w:rPr>
                <w:b/>
                <w:sz w:val="22"/>
                <w:szCs w:val="22"/>
                <w:lang w:val="ru-RU"/>
              </w:rPr>
              <w:lastRenderedPageBreak/>
              <w:t>2. Методическая работа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9F0" w:rsidRPr="00891926" w:rsidRDefault="00B469F0" w:rsidP="00CE3409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CE171B" w:rsidRPr="00891926" w:rsidRDefault="00CE171B" w:rsidP="00767666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716764" w:rsidRPr="00891926" w:rsidRDefault="00716764" w:rsidP="00716764">
            <w:pPr>
              <w:rPr>
                <w:sz w:val="22"/>
                <w:szCs w:val="22"/>
                <w:lang w:val="ru-RU"/>
              </w:rPr>
            </w:pPr>
            <w:r w:rsidRPr="00891926">
              <w:rPr>
                <w:sz w:val="22"/>
                <w:szCs w:val="22"/>
                <w:lang w:val="ru-RU"/>
              </w:rPr>
              <w:t>Заведующий</w:t>
            </w:r>
          </w:p>
          <w:p w:rsidR="00037D88" w:rsidRPr="00891926" w:rsidRDefault="00037D88" w:rsidP="00037D88">
            <w:pPr>
              <w:pStyle w:val="Standard"/>
              <w:rPr>
                <w:sz w:val="22"/>
                <w:szCs w:val="22"/>
                <w:lang w:val="ru-RU"/>
              </w:rPr>
            </w:pPr>
            <w:r w:rsidRPr="00891926">
              <w:rPr>
                <w:sz w:val="22"/>
                <w:szCs w:val="22"/>
                <w:lang w:val="ru-RU"/>
              </w:rPr>
              <w:t>ЗЗУВР</w:t>
            </w:r>
            <w:r w:rsidR="00716764" w:rsidRPr="00891926">
              <w:rPr>
                <w:sz w:val="22"/>
                <w:szCs w:val="22"/>
                <w:lang w:val="ru-RU"/>
              </w:rPr>
              <w:t>,</w:t>
            </w:r>
          </w:p>
          <w:p w:rsidR="00716764" w:rsidRPr="00891926" w:rsidRDefault="00716764" w:rsidP="00037D88">
            <w:pPr>
              <w:pStyle w:val="Standard"/>
              <w:rPr>
                <w:sz w:val="22"/>
                <w:szCs w:val="22"/>
                <w:lang w:val="ru-RU"/>
              </w:rPr>
            </w:pPr>
            <w:r w:rsidRPr="00891926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891926">
              <w:rPr>
                <w:sz w:val="22"/>
                <w:szCs w:val="22"/>
                <w:lang w:val="ru-RU"/>
              </w:rPr>
              <w:t>учителя</w:t>
            </w:r>
            <w:proofErr w:type="gramEnd"/>
            <w:r w:rsidRPr="00891926">
              <w:rPr>
                <w:sz w:val="22"/>
                <w:szCs w:val="22"/>
                <w:lang w:val="ru-RU"/>
              </w:rPr>
              <w:t>-логопеды, педагог-психолог, воспитатели групп</w:t>
            </w:r>
          </w:p>
          <w:p w:rsidR="00CE171B" w:rsidRPr="00891926" w:rsidRDefault="00CE171B" w:rsidP="00767666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5F75A4" w:rsidRPr="00891926" w:rsidRDefault="005F75A4" w:rsidP="00767666">
            <w:pPr>
              <w:pStyle w:val="Standard"/>
              <w:rPr>
                <w:sz w:val="22"/>
                <w:szCs w:val="22"/>
                <w:lang w:val="ru-RU"/>
              </w:rPr>
            </w:pPr>
            <w:r w:rsidRPr="00891926">
              <w:rPr>
                <w:sz w:val="22"/>
                <w:szCs w:val="22"/>
                <w:lang w:val="ru-RU"/>
              </w:rPr>
              <w:t>Веригина У.Б.,</w:t>
            </w:r>
          </w:p>
          <w:p w:rsidR="005F75A4" w:rsidRPr="00891926" w:rsidRDefault="005F75A4" w:rsidP="00767666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891926">
              <w:rPr>
                <w:sz w:val="22"/>
                <w:szCs w:val="22"/>
                <w:lang w:val="ru-RU"/>
              </w:rPr>
              <w:t>Эккарт</w:t>
            </w:r>
            <w:proofErr w:type="spellEnd"/>
            <w:r w:rsidRPr="00891926">
              <w:rPr>
                <w:sz w:val="22"/>
                <w:szCs w:val="22"/>
                <w:lang w:val="ru-RU"/>
              </w:rPr>
              <w:t xml:space="preserve"> Е.П.</w:t>
            </w:r>
          </w:p>
          <w:p w:rsidR="00716764" w:rsidRPr="00891926" w:rsidRDefault="005F75A4" w:rsidP="00767666">
            <w:pPr>
              <w:pStyle w:val="Standard"/>
              <w:rPr>
                <w:sz w:val="22"/>
                <w:szCs w:val="22"/>
                <w:lang w:val="ru-RU"/>
              </w:rPr>
            </w:pPr>
            <w:r w:rsidRPr="00891926">
              <w:rPr>
                <w:sz w:val="22"/>
                <w:szCs w:val="22"/>
                <w:lang w:val="ru-RU"/>
              </w:rPr>
              <w:t>Мурина А.А.</w:t>
            </w:r>
            <w:r w:rsidR="00716764" w:rsidRPr="00891926">
              <w:rPr>
                <w:sz w:val="22"/>
                <w:szCs w:val="22"/>
                <w:lang w:val="ru-RU"/>
              </w:rPr>
              <w:t xml:space="preserve"> </w:t>
            </w:r>
          </w:p>
          <w:p w:rsidR="00891926" w:rsidRPr="00891926" w:rsidRDefault="00891926" w:rsidP="00767666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891926" w:rsidRPr="00891926" w:rsidRDefault="00891926" w:rsidP="00767666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716764" w:rsidRPr="00891926" w:rsidRDefault="00716764" w:rsidP="00767666">
            <w:pPr>
              <w:pStyle w:val="Standard"/>
              <w:rPr>
                <w:sz w:val="22"/>
                <w:szCs w:val="22"/>
                <w:lang w:val="ru-RU"/>
              </w:rPr>
            </w:pPr>
            <w:r w:rsidRPr="00891926">
              <w:rPr>
                <w:sz w:val="22"/>
                <w:szCs w:val="22"/>
                <w:lang w:val="ru-RU"/>
              </w:rPr>
              <w:t>Воспитатели, специалисты ДОО</w:t>
            </w:r>
          </w:p>
          <w:p w:rsidR="008B1DFD" w:rsidRPr="00891926" w:rsidRDefault="008B1DFD" w:rsidP="00767666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037D88" w:rsidRPr="00891926" w:rsidRDefault="008B1DFD" w:rsidP="00767666">
            <w:pPr>
              <w:pStyle w:val="Standard"/>
              <w:rPr>
                <w:sz w:val="22"/>
                <w:szCs w:val="22"/>
                <w:lang w:val="ru-RU"/>
              </w:rPr>
            </w:pPr>
            <w:r w:rsidRPr="00891926">
              <w:rPr>
                <w:sz w:val="22"/>
                <w:szCs w:val="22"/>
                <w:lang w:val="ru-RU"/>
              </w:rPr>
              <w:t xml:space="preserve">Заведующий, </w:t>
            </w:r>
            <w:r w:rsidR="00037D88" w:rsidRPr="00891926">
              <w:rPr>
                <w:sz w:val="22"/>
                <w:szCs w:val="22"/>
                <w:lang w:val="ru-RU"/>
              </w:rPr>
              <w:t>ЗЗУВР</w:t>
            </w:r>
            <w:r w:rsidRPr="00891926">
              <w:rPr>
                <w:sz w:val="22"/>
                <w:szCs w:val="22"/>
                <w:lang w:val="ru-RU"/>
              </w:rPr>
              <w:t xml:space="preserve">, </w:t>
            </w:r>
          </w:p>
          <w:p w:rsidR="008B1DFD" w:rsidRPr="00891926" w:rsidRDefault="008B1DFD" w:rsidP="00767666">
            <w:pPr>
              <w:pStyle w:val="Standard"/>
              <w:rPr>
                <w:sz w:val="22"/>
                <w:szCs w:val="22"/>
                <w:lang w:val="ru-RU"/>
              </w:rPr>
            </w:pPr>
            <w:r w:rsidRPr="00891926">
              <w:rPr>
                <w:sz w:val="22"/>
                <w:szCs w:val="22"/>
                <w:lang w:val="ru-RU"/>
              </w:rPr>
              <w:t>Грицко Ю.А.</w:t>
            </w:r>
          </w:p>
          <w:p w:rsidR="008B1DFD" w:rsidRPr="00891926" w:rsidRDefault="008B1DFD" w:rsidP="00767666">
            <w:pPr>
              <w:pStyle w:val="Standard"/>
              <w:rPr>
                <w:sz w:val="22"/>
                <w:szCs w:val="22"/>
                <w:lang w:val="ru-RU"/>
              </w:rPr>
            </w:pPr>
            <w:r w:rsidRPr="00891926">
              <w:rPr>
                <w:sz w:val="22"/>
                <w:szCs w:val="22"/>
                <w:lang w:val="ru-RU"/>
              </w:rPr>
              <w:t>Черноусова И.А.</w:t>
            </w:r>
          </w:p>
          <w:p w:rsidR="00524F0A" w:rsidRDefault="008B1DFD" w:rsidP="00767666">
            <w:pPr>
              <w:pStyle w:val="Standard"/>
              <w:rPr>
                <w:sz w:val="22"/>
                <w:szCs w:val="22"/>
                <w:lang w:val="ru-RU"/>
              </w:rPr>
            </w:pPr>
            <w:r w:rsidRPr="00891926">
              <w:rPr>
                <w:sz w:val="22"/>
                <w:szCs w:val="22"/>
                <w:lang w:val="ru-RU"/>
              </w:rPr>
              <w:t>Мурина А.А.</w:t>
            </w:r>
          </w:p>
          <w:p w:rsidR="004D03DA" w:rsidRPr="00891926" w:rsidRDefault="004D03DA" w:rsidP="00767666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lastRenderedPageBreak/>
              <w:t>Сергунина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Т.Н.</w:t>
            </w:r>
          </w:p>
          <w:p w:rsidR="00774750" w:rsidRDefault="00774750" w:rsidP="00767666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774750" w:rsidRDefault="00774750" w:rsidP="00767666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774750" w:rsidRDefault="00774750" w:rsidP="00767666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8B1DFD" w:rsidRPr="00891926" w:rsidRDefault="008B1DFD" w:rsidP="00767666">
            <w:pPr>
              <w:pStyle w:val="Standard"/>
              <w:rPr>
                <w:sz w:val="22"/>
                <w:szCs w:val="22"/>
                <w:lang w:val="ru-RU"/>
              </w:rPr>
            </w:pPr>
            <w:r w:rsidRPr="00891926">
              <w:rPr>
                <w:sz w:val="22"/>
                <w:szCs w:val="22"/>
                <w:lang w:val="ru-RU"/>
              </w:rPr>
              <w:t>Попова Н.А.</w:t>
            </w:r>
            <w:r w:rsidR="00774750">
              <w:rPr>
                <w:sz w:val="22"/>
                <w:szCs w:val="22"/>
                <w:lang w:val="ru-RU"/>
              </w:rPr>
              <w:t>, Грицко Ю.А.</w:t>
            </w:r>
          </w:p>
          <w:p w:rsidR="008B1DFD" w:rsidRPr="00891926" w:rsidRDefault="008B1DFD" w:rsidP="00767666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8B1DFD" w:rsidRDefault="008B1DFD" w:rsidP="00767666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4D03DA" w:rsidRPr="00891926" w:rsidRDefault="004D03DA" w:rsidP="00767666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8B1DFD" w:rsidRPr="00891926" w:rsidRDefault="005F75A4" w:rsidP="00767666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891926">
              <w:rPr>
                <w:sz w:val="22"/>
                <w:szCs w:val="22"/>
                <w:lang w:val="ru-RU"/>
              </w:rPr>
              <w:t>Гапеенкова</w:t>
            </w:r>
            <w:proofErr w:type="spellEnd"/>
            <w:r w:rsidRPr="00891926">
              <w:rPr>
                <w:sz w:val="22"/>
                <w:szCs w:val="22"/>
                <w:lang w:val="ru-RU"/>
              </w:rPr>
              <w:t xml:space="preserve"> В.А.</w:t>
            </w:r>
          </w:p>
          <w:p w:rsidR="005F75A4" w:rsidRPr="00891926" w:rsidRDefault="005F75A4" w:rsidP="00767666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891926">
              <w:rPr>
                <w:sz w:val="22"/>
                <w:szCs w:val="22"/>
                <w:lang w:val="ru-RU"/>
              </w:rPr>
              <w:t>Пахова</w:t>
            </w:r>
            <w:proofErr w:type="spellEnd"/>
            <w:r w:rsidRPr="00891926">
              <w:rPr>
                <w:sz w:val="22"/>
                <w:szCs w:val="22"/>
                <w:lang w:val="ru-RU"/>
              </w:rPr>
              <w:t xml:space="preserve"> О.И.</w:t>
            </w:r>
          </w:p>
          <w:p w:rsidR="005F75A4" w:rsidRPr="00891926" w:rsidRDefault="005F75A4" w:rsidP="00767666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8B1DFD" w:rsidRPr="00891926" w:rsidRDefault="008B1DFD" w:rsidP="00767666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524F0A" w:rsidRPr="00891926" w:rsidRDefault="00524F0A" w:rsidP="00767666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524F0A" w:rsidRPr="00891926" w:rsidRDefault="00524F0A" w:rsidP="00767666">
            <w:pPr>
              <w:pStyle w:val="Standard"/>
              <w:rPr>
                <w:sz w:val="22"/>
                <w:szCs w:val="22"/>
                <w:lang w:val="ru-RU"/>
              </w:rPr>
            </w:pPr>
            <w:r w:rsidRPr="00891926">
              <w:rPr>
                <w:sz w:val="22"/>
                <w:szCs w:val="22"/>
                <w:lang w:val="ru-RU"/>
              </w:rPr>
              <w:t xml:space="preserve">Воспитатель- </w:t>
            </w:r>
            <w:proofErr w:type="spellStart"/>
            <w:r w:rsidRPr="00891926">
              <w:rPr>
                <w:sz w:val="22"/>
                <w:szCs w:val="22"/>
                <w:lang w:val="ru-RU"/>
              </w:rPr>
              <w:t>Сергунина</w:t>
            </w:r>
            <w:proofErr w:type="spellEnd"/>
            <w:r w:rsidRPr="00891926">
              <w:rPr>
                <w:sz w:val="22"/>
                <w:szCs w:val="22"/>
                <w:lang w:val="ru-RU"/>
              </w:rPr>
              <w:t xml:space="preserve"> Т.Н.</w:t>
            </w:r>
          </w:p>
        </w:tc>
      </w:tr>
      <w:tr w:rsidR="00B469F0" w:rsidRPr="004D03DA" w:rsidTr="00CE171B">
        <w:trPr>
          <w:trHeight w:val="334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9F0" w:rsidRPr="009073E7" w:rsidRDefault="00B469F0" w:rsidP="00CE3409">
            <w:pPr>
              <w:rPr>
                <w:lang w:val="ru-RU"/>
              </w:rPr>
            </w:pP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75B" w:rsidRPr="00891926" w:rsidRDefault="0041675B" w:rsidP="00EB62D1">
            <w:pPr>
              <w:pStyle w:val="Standard"/>
              <w:ind w:left="15"/>
              <w:jc w:val="both"/>
              <w:rPr>
                <w:b/>
                <w:i/>
                <w:sz w:val="22"/>
                <w:szCs w:val="22"/>
                <w:lang w:val="ru-RU"/>
              </w:rPr>
            </w:pPr>
          </w:p>
          <w:p w:rsidR="00EB62D1" w:rsidRPr="00891926" w:rsidRDefault="00716764" w:rsidP="00EB62D1">
            <w:pPr>
              <w:pStyle w:val="Standard"/>
              <w:ind w:left="15"/>
              <w:jc w:val="both"/>
              <w:rPr>
                <w:sz w:val="22"/>
                <w:szCs w:val="22"/>
                <w:lang w:val="ru-RU"/>
              </w:rPr>
            </w:pPr>
            <w:r w:rsidRPr="00891926">
              <w:rPr>
                <w:sz w:val="22"/>
                <w:szCs w:val="22"/>
                <w:lang w:val="ru-RU"/>
              </w:rPr>
              <w:t>Психолого-педагогический консилиум</w:t>
            </w:r>
          </w:p>
          <w:p w:rsidR="00716764" w:rsidRPr="00891926" w:rsidRDefault="00716764" w:rsidP="00EB62D1">
            <w:pPr>
              <w:pStyle w:val="Standard"/>
              <w:ind w:left="15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91926">
              <w:rPr>
                <w:sz w:val="22"/>
                <w:szCs w:val="22"/>
                <w:lang w:val="ru-RU"/>
              </w:rPr>
              <w:t xml:space="preserve">Обсуждение результатов диагностического обследования детей в логопедической группе и </w:t>
            </w:r>
            <w:proofErr w:type="spellStart"/>
            <w:r w:rsidRPr="00891926">
              <w:rPr>
                <w:sz w:val="22"/>
                <w:szCs w:val="22"/>
                <w:lang w:val="ru-RU"/>
              </w:rPr>
              <w:t>логопункте</w:t>
            </w:r>
            <w:proofErr w:type="spellEnd"/>
          </w:p>
          <w:p w:rsidR="00CE171B" w:rsidRPr="00891926" w:rsidRDefault="00CE171B" w:rsidP="00716764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</w:p>
          <w:p w:rsidR="00716764" w:rsidRPr="00891926" w:rsidRDefault="00716764" w:rsidP="00FA27E8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yandex-sans" w:eastAsia="Times New Roman" w:hAnsi="yandex-sans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pPr>
          </w:p>
          <w:p w:rsidR="00037D88" w:rsidRPr="00891926" w:rsidRDefault="00037D88" w:rsidP="00FA27E8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yandex-sans" w:eastAsia="Times New Roman" w:hAnsi="yandex-sans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pPr>
          </w:p>
          <w:p w:rsidR="00FA27E8" w:rsidRDefault="00716764" w:rsidP="00FA27E8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yandex-sans" w:eastAsia="Times New Roman" w:hAnsi="yandex-sans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891926">
              <w:rPr>
                <w:rFonts w:ascii="yandex-sans" w:eastAsia="Times New Roman" w:hAnsi="yandex-sans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  <w:t>Конкурс «Интерактивные игры</w:t>
            </w:r>
            <w:r w:rsidR="00AF28E9" w:rsidRPr="00891926">
              <w:rPr>
                <w:rFonts w:ascii="yandex-sans" w:eastAsia="Times New Roman" w:hAnsi="yandex-sans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 w:rsidRPr="00891926">
              <w:rPr>
                <w:rFonts w:ascii="yandex-sans" w:eastAsia="Times New Roman" w:hAnsi="yandex-sans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  <w:t xml:space="preserve">по развитию коммуникативных способностей дошкольников» </w:t>
            </w:r>
            <w:r w:rsidR="00FA27E8" w:rsidRPr="00891926">
              <w:rPr>
                <w:rFonts w:ascii="yandex-sans" w:eastAsia="Times New Roman" w:hAnsi="yandex-sans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  <w:t>(</w:t>
            </w:r>
            <w:r w:rsidR="00FA27E8" w:rsidRPr="00891926">
              <w:rPr>
                <w:rFonts w:ascii="yandex-sans" w:eastAsia="Times New Roman" w:hAnsi="yandex-sans" w:cs="Times New Roman"/>
                <w:kern w:val="0"/>
                <w:sz w:val="22"/>
                <w:szCs w:val="22"/>
                <w:lang w:val="ru-RU" w:eastAsia="ru-RU" w:bidi="ar-SA"/>
              </w:rPr>
              <w:t>в рамках реализации направления работы «Школа роста» (для педагогов с опытом работы до 5-ти лет)</w:t>
            </w:r>
          </w:p>
          <w:p w:rsidR="00891926" w:rsidRPr="00891926" w:rsidRDefault="00891926" w:rsidP="00FA27E8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yandex-sans" w:eastAsia="Times New Roman" w:hAnsi="yandex-sans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yandex-sans" w:eastAsia="Times New Roman" w:hAnsi="yandex-sans" w:cs="Times New Roman"/>
                <w:kern w:val="0"/>
                <w:sz w:val="22"/>
                <w:szCs w:val="22"/>
                <w:lang w:val="ru-RU" w:eastAsia="ru-RU" w:bidi="ar-SA"/>
              </w:rPr>
              <w:t xml:space="preserve">Жюри </w:t>
            </w:r>
            <w:proofErr w:type="spellStart"/>
            <w:r>
              <w:rPr>
                <w:rFonts w:ascii="yandex-sans" w:eastAsia="Times New Roman" w:hAnsi="yandex-sans" w:cs="Times New Roman"/>
                <w:kern w:val="0"/>
                <w:sz w:val="22"/>
                <w:szCs w:val="22"/>
                <w:lang w:val="ru-RU" w:eastAsia="ru-RU" w:bidi="ar-SA"/>
              </w:rPr>
              <w:t>Стрилец</w:t>
            </w:r>
            <w:proofErr w:type="spellEnd"/>
            <w:r>
              <w:rPr>
                <w:rFonts w:ascii="yandex-sans" w:eastAsia="Times New Roman" w:hAnsi="yandex-sans" w:cs="Times New Roman"/>
                <w:kern w:val="0"/>
                <w:sz w:val="22"/>
                <w:szCs w:val="22"/>
                <w:lang w:val="ru-RU" w:eastAsia="ru-RU" w:bidi="ar-SA"/>
              </w:rPr>
              <w:t xml:space="preserve"> И.А.</w:t>
            </w:r>
          </w:p>
          <w:p w:rsidR="00581461" w:rsidRPr="00891926" w:rsidRDefault="00581461" w:rsidP="00027431">
            <w:pPr>
              <w:rPr>
                <w:color w:val="000000" w:themeColor="text1"/>
                <w:sz w:val="22"/>
                <w:szCs w:val="22"/>
                <w:lang w:val="ru-RU"/>
              </w:rPr>
            </w:pPr>
          </w:p>
          <w:p w:rsidR="00FA71E4" w:rsidRPr="00891926" w:rsidRDefault="00716764" w:rsidP="000312C9">
            <w:pPr>
              <w:pStyle w:val="Standard"/>
              <w:rPr>
                <w:bCs/>
                <w:sz w:val="22"/>
                <w:szCs w:val="22"/>
                <w:lang w:val="ru-RU"/>
              </w:rPr>
            </w:pPr>
            <w:r w:rsidRPr="00891926">
              <w:rPr>
                <w:bCs/>
                <w:sz w:val="22"/>
                <w:szCs w:val="22"/>
                <w:lang w:val="ru-RU"/>
              </w:rPr>
              <w:t xml:space="preserve">Прием материалов для </w:t>
            </w:r>
            <w:r w:rsidR="00524F0A" w:rsidRPr="00891926">
              <w:rPr>
                <w:bCs/>
                <w:sz w:val="22"/>
                <w:szCs w:val="22"/>
                <w:lang w:val="ru-RU"/>
              </w:rPr>
              <w:t xml:space="preserve">публикации в </w:t>
            </w:r>
            <w:r w:rsidRPr="00891926">
              <w:rPr>
                <w:bCs/>
                <w:sz w:val="22"/>
                <w:szCs w:val="22"/>
                <w:lang w:val="ru-RU"/>
              </w:rPr>
              <w:t>сборник</w:t>
            </w:r>
            <w:r w:rsidR="00524F0A" w:rsidRPr="00891926">
              <w:rPr>
                <w:bCs/>
                <w:sz w:val="22"/>
                <w:szCs w:val="22"/>
                <w:lang w:val="ru-RU"/>
              </w:rPr>
              <w:t>е</w:t>
            </w:r>
            <w:r w:rsidRPr="00891926">
              <w:rPr>
                <w:bCs/>
                <w:sz w:val="22"/>
                <w:szCs w:val="22"/>
                <w:lang w:val="ru-RU"/>
              </w:rPr>
              <w:t xml:space="preserve"> «Инновационная деятельность в ДОУ</w:t>
            </w:r>
            <w:r w:rsidRPr="00891926">
              <w:rPr>
                <w:sz w:val="22"/>
                <w:szCs w:val="22"/>
                <w:lang w:val="ru-RU"/>
              </w:rPr>
              <w:t xml:space="preserve"> </w:t>
            </w:r>
            <w:r w:rsidRPr="00891926">
              <w:rPr>
                <w:bCs/>
                <w:sz w:val="22"/>
                <w:szCs w:val="22"/>
                <w:lang w:val="ru-RU"/>
              </w:rPr>
              <w:t xml:space="preserve">в условиях ФГОС» </w:t>
            </w:r>
          </w:p>
          <w:p w:rsidR="008B1DFD" w:rsidRPr="00891926" w:rsidRDefault="008B1DFD" w:rsidP="000312C9">
            <w:pPr>
              <w:pStyle w:val="Standard"/>
              <w:rPr>
                <w:bCs/>
                <w:sz w:val="22"/>
                <w:szCs w:val="22"/>
                <w:lang w:val="ru-RU"/>
              </w:rPr>
            </w:pPr>
          </w:p>
          <w:p w:rsidR="00524F0A" w:rsidRPr="00891926" w:rsidRDefault="008B1DFD" w:rsidP="008B1DFD">
            <w:pPr>
              <w:pStyle w:val="Standard"/>
              <w:rPr>
                <w:bCs/>
                <w:sz w:val="22"/>
                <w:szCs w:val="22"/>
                <w:lang w:val="ru-RU"/>
              </w:rPr>
            </w:pPr>
            <w:r w:rsidRPr="00891926">
              <w:rPr>
                <w:bCs/>
                <w:sz w:val="22"/>
                <w:szCs w:val="22"/>
                <w:lang w:val="ru-RU"/>
              </w:rPr>
              <w:t xml:space="preserve">Разработка и подготовка материалов для проведения городского мероприятия  </w:t>
            </w:r>
          </w:p>
          <w:p w:rsidR="008B1DFD" w:rsidRPr="00891926" w:rsidRDefault="008B1DFD" w:rsidP="00891926">
            <w:pPr>
              <w:pStyle w:val="Standard"/>
              <w:jc w:val="center"/>
              <w:rPr>
                <w:bCs/>
                <w:iCs/>
                <w:sz w:val="22"/>
                <w:szCs w:val="22"/>
                <w:lang w:val="ru-RU"/>
              </w:rPr>
            </w:pPr>
            <w:r w:rsidRPr="00891926">
              <w:rPr>
                <w:b/>
                <w:bCs/>
                <w:iCs/>
                <w:sz w:val="22"/>
                <w:szCs w:val="22"/>
                <w:lang w:val="ru-RU"/>
              </w:rPr>
              <w:t>Педагогическая мастерская</w:t>
            </w:r>
            <w:r w:rsidRPr="00891926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891926">
              <w:rPr>
                <w:bCs/>
                <w:iCs/>
                <w:sz w:val="22"/>
                <w:szCs w:val="22"/>
                <w:lang w:val="ru-RU"/>
              </w:rPr>
              <w:t xml:space="preserve">«Включение родителей в работу по развитию коммуникативных способностей детей» в рамках </w:t>
            </w:r>
            <w:proofErr w:type="spellStart"/>
            <w:r w:rsidRPr="00891926">
              <w:rPr>
                <w:bCs/>
                <w:iCs/>
                <w:sz w:val="22"/>
                <w:szCs w:val="22"/>
                <w:lang w:val="ru-RU"/>
              </w:rPr>
              <w:t>демоплощадки</w:t>
            </w:r>
            <w:proofErr w:type="spellEnd"/>
            <w:r w:rsidRPr="00891926">
              <w:rPr>
                <w:bCs/>
                <w:iCs/>
                <w:sz w:val="22"/>
                <w:szCs w:val="22"/>
                <w:lang w:val="ru-RU"/>
              </w:rPr>
              <w:t xml:space="preserve"> МБДОУ Детский сад № 116</w:t>
            </w:r>
          </w:p>
          <w:p w:rsidR="004D03DA" w:rsidRDefault="004D03DA" w:rsidP="008B1DFD">
            <w:pPr>
              <w:pStyle w:val="Standard"/>
              <w:rPr>
                <w:bCs/>
                <w:sz w:val="22"/>
                <w:szCs w:val="22"/>
                <w:lang w:val="ru-RU"/>
              </w:rPr>
            </w:pPr>
          </w:p>
          <w:p w:rsidR="004D03DA" w:rsidRDefault="004D03DA" w:rsidP="008B1DFD">
            <w:pPr>
              <w:pStyle w:val="Standard"/>
              <w:rPr>
                <w:bCs/>
                <w:sz w:val="22"/>
                <w:szCs w:val="22"/>
                <w:lang w:val="ru-RU"/>
              </w:rPr>
            </w:pPr>
          </w:p>
          <w:p w:rsidR="004D03DA" w:rsidRDefault="004D03DA" w:rsidP="008B1DFD">
            <w:pPr>
              <w:pStyle w:val="Standard"/>
              <w:rPr>
                <w:bCs/>
                <w:sz w:val="22"/>
                <w:szCs w:val="22"/>
                <w:lang w:val="ru-RU"/>
              </w:rPr>
            </w:pPr>
          </w:p>
          <w:p w:rsidR="008B1DFD" w:rsidRPr="00891926" w:rsidRDefault="008B1DFD" w:rsidP="008B1DFD">
            <w:pPr>
              <w:pStyle w:val="Standard"/>
              <w:rPr>
                <w:b/>
                <w:bCs/>
                <w:sz w:val="22"/>
                <w:szCs w:val="22"/>
                <w:lang w:val="ru-RU"/>
              </w:rPr>
            </w:pPr>
            <w:r w:rsidRPr="00891926">
              <w:rPr>
                <w:bCs/>
                <w:sz w:val="22"/>
                <w:szCs w:val="22"/>
                <w:lang w:val="ru-RU"/>
              </w:rPr>
              <w:t xml:space="preserve">Окружной конкурс профессионального мастерства </w:t>
            </w:r>
            <w:r w:rsidRPr="00891926">
              <w:rPr>
                <w:b/>
                <w:bCs/>
                <w:sz w:val="22"/>
                <w:szCs w:val="22"/>
                <w:lang w:val="ru-RU"/>
              </w:rPr>
              <w:t>«Искусство общения с родителями»</w:t>
            </w:r>
          </w:p>
          <w:p w:rsidR="008B1DFD" w:rsidRPr="00891926" w:rsidRDefault="008B1DFD" w:rsidP="008B1DFD">
            <w:pPr>
              <w:pStyle w:val="Standard"/>
              <w:rPr>
                <w:bCs/>
                <w:sz w:val="22"/>
                <w:szCs w:val="22"/>
                <w:lang w:val="ru-RU"/>
              </w:rPr>
            </w:pPr>
            <w:r w:rsidRPr="00891926">
              <w:rPr>
                <w:bCs/>
                <w:sz w:val="22"/>
                <w:szCs w:val="22"/>
                <w:lang w:val="ru-RU"/>
              </w:rPr>
              <w:t xml:space="preserve">Работы и заявки </w:t>
            </w:r>
            <w:r w:rsidRPr="00891926">
              <w:rPr>
                <w:b/>
                <w:bCs/>
                <w:sz w:val="22"/>
                <w:szCs w:val="22"/>
                <w:lang w:val="ru-RU"/>
              </w:rPr>
              <w:t>с 18.10.2021 по 27.10.2021</w:t>
            </w:r>
          </w:p>
          <w:p w:rsidR="008B1DFD" w:rsidRPr="00891926" w:rsidRDefault="008B1DFD" w:rsidP="008B1DFD">
            <w:pPr>
              <w:pStyle w:val="Standard"/>
              <w:rPr>
                <w:bCs/>
                <w:sz w:val="22"/>
                <w:szCs w:val="22"/>
                <w:lang w:val="ru-RU"/>
              </w:rPr>
            </w:pPr>
            <w:r w:rsidRPr="00891926">
              <w:rPr>
                <w:b/>
                <w:bCs/>
                <w:sz w:val="22"/>
                <w:szCs w:val="22"/>
                <w:lang w:val="ru-RU"/>
              </w:rPr>
              <w:t>28.10.2021 – экспертиза материалов.</w:t>
            </w:r>
            <w:r w:rsidRPr="00891926">
              <w:rPr>
                <w:bCs/>
                <w:sz w:val="22"/>
                <w:szCs w:val="22"/>
                <w:lang w:val="ru-RU"/>
              </w:rPr>
              <w:t xml:space="preserve"> Жюри: </w:t>
            </w:r>
            <w:proofErr w:type="spellStart"/>
            <w:r w:rsidRPr="00891926">
              <w:rPr>
                <w:bCs/>
                <w:sz w:val="22"/>
                <w:szCs w:val="22"/>
                <w:lang w:val="ru-RU"/>
              </w:rPr>
              <w:t>Сергунина</w:t>
            </w:r>
            <w:proofErr w:type="spellEnd"/>
            <w:r w:rsidRPr="00891926">
              <w:rPr>
                <w:bCs/>
                <w:sz w:val="22"/>
                <w:szCs w:val="22"/>
                <w:lang w:val="ru-RU"/>
              </w:rPr>
              <w:t xml:space="preserve"> Т.Н.</w:t>
            </w:r>
          </w:p>
          <w:p w:rsidR="008B1DFD" w:rsidRPr="00891926" w:rsidRDefault="008B1DFD" w:rsidP="000312C9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8B1DFD" w:rsidRPr="00891926" w:rsidRDefault="008B1DFD" w:rsidP="000312C9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8B1DFD" w:rsidRPr="00891926" w:rsidRDefault="008B1DFD" w:rsidP="008B1DFD">
            <w:pPr>
              <w:pStyle w:val="Standard"/>
              <w:rPr>
                <w:sz w:val="22"/>
                <w:szCs w:val="22"/>
                <w:lang w:val="ru-RU"/>
              </w:rPr>
            </w:pPr>
            <w:r w:rsidRPr="00891926">
              <w:rPr>
                <w:sz w:val="22"/>
                <w:szCs w:val="22"/>
                <w:lang w:val="ru-RU"/>
              </w:rPr>
              <w:t xml:space="preserve">Окружной творческий конкурс видеороликов </w:t>
            </w:r>
            <w:r w:rsidRPr="00891926">
              <w:rPr>
                <w:b/>
                <w:bCs/>
                <w:sz w:val="22"/>
                <w:szCs w:val="22"/>
                <w:lang w:val="ru-RU"/>
              </w:rPr>
              <w:t xml:space="preserve">«Детский сад – это радость для ребят» </w:t>
            </w:r>
            <w:r w:rsidRPr="00891926">
              <w:rPr>
                <w:sz w:val="22"/>
                <w:szCs w:val="22"/>
                <w:lang w:val="ru-RU"/>
              </w:rPr>
              <w:t>(2 работы от учреждения)</w:t>
            </w:r>
          </w:p>
          <w:p w:rsidR="008B1DFD" w:rsidRPr="00891926" w:rsidRDefault="008B1DFD" w:rsidP="008B1DFD">
            <w:pPr>
              <w:pStyle w:val="Standard"/>
              <w:rPr>
                <w:sz w:val="22"/>
                <w:szCs w:val="22"/>
                <w:lang w:val="ru-RU"/>
              </w:rPr>
            </w:pPr>
            <w:r w:rsidRPr="00891926">
              <w:rPr>
                <w:sz w:val="22"/>
                <w:szCs w:val="22"/>
                <w:lang w:val="ru-RU"/>
              </w:rPr>
              <w:t xml:space="preserve">Работы и заявки </w:t>
            </w:r>
            <w:r w:rsidRPr="00891926">
              <w:rPr>
                <w:b/>
                <w:bCs/>
                <w:sz w:val="22"/>
                <w:szCs w:val="22"/>
                <w:lang w:val="ru-RU"/>
              </w:rPr>
              <w:t>с 18.10.2021 по 22.10.2021</w:t>
            </w:r>
          </w:p>
          <w:p w:rsidR="008B1DFD" w:rsidRPr="00891926" w:rsidRDefault="008B1DFD" w:rsidP="008B1DFD">
            <w:pPr>
              <w:pStyle w:val="Standard"/>
              <w:rPr>
                <w:sz w:val="22"/>
                <w:szCs w:val="22"/>
                <w:lang w:val="ru-RU"/>
              </w:rPr>
            </w:pPr>
            <w:r w:rsidRPr="00891926">
              <w:rPr>
                <w:b/>
                <w:bCs/>
                <w:sz w:val="22"/>
                <w:szCs w:val="22"/>
                <w:lang w:val="ru-RU"/>
              </w:rPr>
              <w:t xml:space="preserve">22.10.2021 – 27.10.2021 – экспертиза материалов. </w:t>
            </w:r>
            <w:r w:rsidRPr="00891926">
              <w:rPr>
                <w:sz w:val="22"/>
                <w:szCs w:val="22"/>
                <w:lang w:val="ru-RU"/>
              </w:rPr>
              <w:t>Жюри: Захарова О.А.</w:t>
            </w:r>
          </w:p>
          <w:p w:rsidR="00524F0A" w:rsidRPr="00891926" w:rsidRDefault="00524F0A" w:rsidP="008B1DFD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524F0A" w:rsidRPr="00891926" w:rsidRDefault="00524F0A" w:rsidP="00820898">
            <w:pPr>
              <w:pStyle w:val="Standard"/>
              <w:rPr>
                <w:sz w:val="22"/>
                <w:szCs w:val="22"/>
                <w:lang w:val="ru-RU"/>
              </w:rPr>
            </w:pPr>
            <w:r w:rsidRPr="00891926">
              <w:rPr>
                <w:sz w:val="22"/>
                <w:szCs w:val="22"/>
                <w:lang w:val="ru-RU"/>
              </w:rPr>
              <w:t xml:space="preserve">Семинар-практикум для педагогов </w:t>
            </w:r>
            <w:r w:rsidR="00820898" w:rsidRPr="00891926">
              <w:rPr>
                <w:sz w:val="22"/>
                <w:szCs w:val="22"/>
                <w:lang w:val="ru-RU"/>
              </w:rPr>
              <w:t>«ИКТ. Как использовать онлайн сервисы в работе педагога»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9F0" w:rsidRPr="00883957" w:rsidRDefault="00B469F0" w:rsidP="00CE3409">
            <w:pPr>
              <w:rPr>
                <w:lang w:val="ru-RU"/>
              </w:rPr>
            </w:pPr>
          </w:p>
        </w:tc>
      </w:tr>
      <w:tr w:rsidR="00B469F0" w:rsidRPr="004D03DA" w:rsidTr="00CE171B">
        <w:trPr>
          <w:trHeight w:val="334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9F0" w:rsidRPr="00891926" w:rsidRDefault="00B469F0" w:rsidP="00CE3409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  <w:p w:rsidR="00B469F0" w:rsidRPr="00891926" w:rsidRDefault="00B469F0" w:rsidP="00891926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B469F0" w:rsidRPr="00891926" w:rsidRDefault="00B469F0" w:rsidP="00CE3409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891926">
              <w:rPr>
                <w:sz w:val="22"/>
                <w:szCs w:val="22"/>
                <w:lang w:val="ru-RU"/>
              </w:rPr>
              <w:t>по</w:t>
            </w:r>
            <w:proofErr w:type="gramEnd"/>
          </w:p>
          <w:p w:rsidR="00B469F0" w:rsidRPr="00891926" w:rsidRDefault="00B469F0" w:rsidP="00CE3409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891926">
              <w:rPr>
                <w:sz w:val="22"/>
                <w:szCs w:val="22"/>
                <w:lang w:val="ru-RU"/>
              </w:rPr>
              <w:t>отдельному</w:t>
            </w:r>
            <w:proofErr w:type="gramEnd"/>
          </w:p>
          <w:p w:rsidR="00B469F0" w:rsidRPr="00891926" w:rsidRDefault="00B469F0" w:rsidP="00CE3409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891926">
              <w:rPr>
                <w:sz w:val="22"/>
                <w:szCs w:val="22"/>
                <w:lang w:val="ru-RU"/>
              </w:rPr>
              <w:t>плану</w:t>
            </w:r>
            <w:proofErr w:type="gramEnd"/>
          </w:p>
          <w:p w:rsidR="00037D88" w:rsidRDefault="00037D88" w:rsidP="00820898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891926" w:rsidRDefault="00891926" w:rsidP="00820898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891926" w:rsidRPr="00891926" w:rsidRDefault="00891926" w:rsidP="00820898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037D88" w:rsidRPr="00891926" w:rsidRDefault="00037D88" w:rsidP="00CE3409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891926">
              <w:rPr>
                <w:sz w:val="22"/>
                <w:szCs w:val="22"/>
                <w:lang w:val="ru-RU"/>
              </w:rPr>
              <w:t>до</w:t>
            </w:r>
            <w:proofErr w:type="gramEnd"/>
            <w:r w:rsidRPr="00891926">
              <w:rPr>
                <w:sz w:val="22"/>
                <w:szCs w:val="22"/>
                <w:lang w:val="ru-RU"/>
              </w:rPr>
              <w:t xml:space="preserve"> 08. 10.21 предоставление материалов в региональную аттестационную комиссию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9F0" w:rsidRPr="00891926" w:rsidRDefault="00B469F0" w:rsidP="00CE3409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891926">
              <w:rPr>
                <w:b/>
                <w:sz w:val="22"/>
                <w:szCs w:val="22"/>
                <w:lang w:val="ru-RU"/>
              </w:rPr>
              <w:t>3. Экспертиза и контроль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9F0" w:rsidRPr="009073E7" w:rsidRDefault="00B469F0" w:rsidP="00CE3409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</w:p>
          <w:p w:rsidR="00B469F0" w:rsidRPr="009073E7" w:rsidRDefault="00B469F0" w:rsidP="00CE3409">
            <w:pPr>
              <w:pStyle w:val="Standard"/>
              <w:rPr>
                <w:sz w:val="20"/>
                <w:szCs w:val="20"/>
                <w:lang w:val="ru-RU"/>
              </w:rPr>
            </w:pPr>
          </w:p>
          <w:p w:rsidR="00B469F0" w:rsidRPr="009073E7" w:rsidRDefault="00B469F0" w:rsidP="00CE3409">
            <w:pPr>
              <w:pStyle w:val="Standard"/>
              <w:rPr>
                <w:sz w:val="20"/>
                <w:szCs w:val="20"/>
                <w:lang w:val="ru-RU"/>
              </w:rPr>
            </w:pPr>
          </w:p>
          <w:p w:rsidR="00B469F0" w:rsidRPr="00891926" w:rsidRDefault="00B469F0" w:rsidP="00CE3409">
            <w:pPr>
              <w:pStyle w:val="Standard"/>
              <w:rPr>
                <w:sz w:val="22"/>
                <w:szCs w:val="22"/>
                <w:lang w:val="ru-RU"/>
              </w:rPr>
            </w:pPr>
            <w:r w:rsidRPr="00891926">
              <w:rPr>
                <w:sz w:val="22"/>
                <w:szCs w:val="22"/>
                <w:lang w:val="ru-RU"/>
              </w:rPr>
              <w:t>Заместители заведующего ДОУ</w:t>
            </w:r>
            <w:r w:rsidR="006D7206" w:rsidRPr="00891926">
              <w:rPr>
                <w:sz w:val="22"/>
                <w:szCs w:val="22"/>
                <w:lang w:val="ru-RU"/>
              </w:rPr>
              <w:t xml:space="preserve">, </w:t>
            </w:r>
          </w:p>
          <w:p w:rsidR="00B469F0" w:rsidRPr="00891926" w:rsidRDefault="00B469F0" w:rsidP="00CE3409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820898" w:rsidRDefault="00820898" w:rsidP="00CE3409">
            <w:pPr>
              <w:pStyle w:val="Standard"/>
              <w:rPr>
                <w:sz w:val="20"/>
                <w:szCs w:val="20"/>
                <w:lang w:val="ru-RU"/>
              </w:rPr>
            </w:pPr>
          </w:p>
          <w:p w:rsidR="00037D88" w:rsidRDefault="00037D88" w:rsidP="00CE3409">
            <w:pPr>
              <w:pStyle w:val="Standard"/>
              <w:rPr>
                <w:sz w:val="20"/>
                <w:szCs w:val="20"/>
                <w:lang w:val="ru-RU"/>
              </w:rPr>
            </w:pPr>
          </w:p>
          <w:p w:rsidR="00820898" w:rsidRDefault="00820898" w:rsidP="00CE3409">
            <w:pPr>
              <w:pStyle w:val="Standard"/>
              <w:rPr>
                <w:sz w:val="20"/>
                <w:szCs w:val="20"/>
                <w:lang w:val="ru-RU"/>
              </w:rPr>
            </w:pPr>
          </w:p>
          <w:p w:rsidR="00037D88" w:rsidRPr="00891926" w:rsidRDefault="00037D88" w:rsidP="00CE3409">
            <w:pPr>
              <w:pStyle w:val="Standard"/>
              <w:rPr>
                <w:sz w:val="22"/>
                <w:szCs w:val="22"/>
                <w:lang w:val="ru-RU"/>
              </w:rPr>
            </w:pPr>
            <w:r w:rsidRPr="00891926">
              <w:rPr>
                <w:sz w:val="22"/>
                <w:szCs w:val="22"/>
                <w:lang w:val="ru-RU"/>
              </w:rPr>
              <w:t>ЗЗУВР</w:t>
            </w:r>
          </w:p>
          <w:p w:rsidR="00037D88" w:rsidRDefault="00037D88" w:rsidP="00CE3409">
            <w:pPr>
              <w:pStyle w:val="Standard"/>
              <w:rPr>
                <w:sz w:val="20"/>
                <w:szCs w:val="20"/>
                <w:lang w:val="ru-RU"/>
              </w:rPr>
            </w:pPr>
            <w:r w:rsidRPr="00891926">
              <w:rPr>
                <w:sz w:val="22"/>
                <w:szCs w:val="22"/>
                <w:lang w:val="ru-RU"/>
              </w:rPr>
              <w:t>Руководитель экспертной группы Орлова Е.А.</w:t>
            </w:r>
          </w:p>
        </w:tc>
      </w:tr>
      <w:tr w:rsidR="00B469F0" w:rsidRPr="004D03DA" w:rsidTr="00CE171B">
        <w:trPr>
          <w:trHeight w:val="334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9F0" w:rsidRPr="00891926" w:rsidRDefault="00B469F0" w:rsidP="00CE340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9F0" w:rsidRPr="00891926" w:rsidRDefault="00B469F0" w:rsidP="0089493E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891926">
              <w:rPr>
                <w:sz w:val="22"/>
                <w:szCs w:val="22"/>
                <w:lang w:val="ru-RU"/>
              </w:rPr>
              <w:t xml:space="preserve">     ОПЕРАТИВНЫЙ КОНТРОЛЬ</w:t>
            </w:r>
          </w:p>
          <w:p w:rsidR="006D7206" w:rsidRPr="00891926" w:rsidRDefault="006D7206" w:rsidP="006D7206">
            <w:pPr>
              <w:pStyle w:val="Standard"/>
              <w:numPr>
                <w:ilvl w:val="0"/>
                <w:numId w:val="12"/>
              </w:numPr>
              <w:ind w:left="157" w:hanging="142"/>
              <w:rPr>
                <w:sz w:val="22"/>
                <w:szCs w:val="22"/>
                <w:lang w:val="ru-RU"/>
              </w:rPr>
            </w:pPr>
            <w:r w:rsidRPr="00891926">
              <w:rPr>
                <w:sz w:val="22"/>
                <w:szCs w:val="22"/>
                <w:lang w:val="ru-RU"/>
              </w:rPr>
              <w:t xml:space="preserve">Организация </w:t>
            </w:r>
            <w:r w:rsidR="00480984" w:rsidRPr="00891926">
              <w:rPr>
                <w:sz w:val="22"/>
                <w:szCs w:val="22"/>
                <w:lang w:val="ru-RU"/>
              </w:rPr>
              <w:t>пропускного режима в ДОО</w:t>
            </w:r>
            <w:r w:rsidRPr="00891926">
              <w:rPr>
                <w:sz w:val="22"/>
                <w:szCs w:val="22"/>
                <w:lang w:val="ru-RU"/>
              </w:rPr>
              <w:t>.</w:t>
            </w:r>
          </w:p>
          <w:p w:rsidR="006D7206" w:rsidRPr="00891926" w:rsidRDefault="00480984" w:rsidP="006D7206">
            <w:pPr>
              <w:pStyle w:val="Standard"/>
              <w:numPr>
                <w:ilvl w:val="0"/>
                <w:numId w:val="12"/>
              </w:numPr>
              <w:ind w:left="157" w:hanging="142"/>
              <w:rPr>
                <w:sz w:val="22"/>
                <w:szCs w:val="22"/>
                <w:lang w:val="ru-RU"/>
              </w:rPr>
            </w:pPr>
            <w:r w:rsidRPr="00891926">
              <w:rPr>
                <w:sz w:val="22"/>
                <w:szCs w:val="22"/>
                <w:lang w:val="ru-RU"/>
              </w:rPr>
              <w:t>Оформление наглядной педагогической пропаганды для родителей</w:t>
            </w:r>
            <w:r w:rsidR="006D7206" w:rsidRPr="00891926">
              <w:rPr>
                <w:sz w:val="22"/>
                <w:szCs w:val="22"/>
                <w:lang w:val="ru-RU"/>
              </w:rPr>
              <w:t>.</w:t>
            </w:r>
          </w:p>
          <w:p w:rsidR="006D7206" w:rsidRPr="00891926" w:rsidRDefault="006D7206" w:rsidP="006D7206">
            <w:pPr>
              <w:pStyle w:val="Standard"/>
              <w:numPr>
                <w:ilvl w:val="0"/>
                <w:numId w:val="12"/>
              </w:numPr>
              <w:ind w:left="157" w:hanging="142"/>
              <w:rPr>
                <w:sz w:val="22"/>
                <w:szCs w:val="22"/>
                <w:lang w:val="ru-RU"/>
              </w:rPr>
            </w:pPr>
            <w:r w:rsidRPr="00891926">
              <w:rPr>
                <w:sz w:val="22"/>
                <w:szCs w:val="22"/>
                <w:lang w:val="ru-RU"/>
              </w:rPr>
              <w:t xml:space="preserve">Организация мероприятий по сохранению температурного режима в осенне-зимней период </w:t>
            </w:r>
          </w:p>
          <w:p w:rsidR="00037D88" w:rsidRPr="00891926" w:rsidRDefault="00480984" w:rsidP="00037D88">
            <w:pPr>
              <w:pStyle w:val="Standard"/>
              <w:numPr>
                <w:ilvl w:val="0"/>
                <w:numId w:val="12"/>
              </w:numPr>
              <w:ind w:left="157" w:hanging="142"/>
              <w:rPr>
                <w:sz w:val="22"/>
                <w:szCs w:val="22"/>
                <w:lang w:val="ru-RU"/>
              </w:rPr>
            </w:pPr>
            <w:r w:rsidRPr="00891926">
              <w:rPr>
                <w:sz w:val="22"/>
                <w:szCs w:val="22"/>
                <w:lang w:val="ru-RU"/>
              </w:rPr>
              <w:t>Организация профилактической работы по ПДД</w:t>
            </w:r>
          </w:p>
          <w:p w:rsidR="00820898" w:rsidRPr="00891926" w:rsidRDefault="00820898" w:rsidP="00037D88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037D88" w:rsidRPr="00891926" w:rsidRDefault="00037D88" w:rsidP="00037D88">
            <w:pPr>
              <w:pStyle w:val="Standard"/>
              <w:rPr>
                <w:sz w:val="22"/>
                <w:szCs w:val="22"/>
                <w:lang w:val="ru-RU"/>
              </w:rPr>
            </w:pPr>
            <w:r w:rsidRPr="00891926">
              <w:rPr>
                <w:sz w:val="22"/>
                <w:szCs w:val="22"/>
                <w:lang w:val="ru-RU"/>
              </w:rPr>
              <w:t xml:space="preserve">Аттестация </w:t>
            </w:r>
            <w:r w:rsidRPr="00891926">
              <w:rPr>
                <w:sz w:val="22"/>
                <w:szCs w:val="22"/>
              </w:rPr>
              <w:t>I</w:t>
            </w:r>
            <w:r w:rsidRPr="00891926">
              <w:rPr>
                <w:sz w:val="22"/>
                <w:szCs w:val="22"/>
                <w:lang w:val="ru-RU"/>
              </w:rPr>
              <w:t xml:space="preserve"> категория </w:t>
            </w:r>
          </w:p>
          <w:p w:rsidR="00037D88" w:rsidRPr="00891926" w:rsidRDefault="00037D88" w:rsidP="00037D88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891926">
              <w:rPr>
                <w:sz w:val="22"/>
                <w:szCs w:val="22"/>
                <w:lang w:val="ru-RU"/>
              </w:rPr>
              <w:t>Стрилец</w:t>
            </w:r>
            <w:proofErr w:type="spellEnd"/>
            <w:r w:rsidRPr="00891926">
              <w:rPr>
                <w:sz w:val="22"/>
                <w:szCs w:val="22"/>
                <w:lang w:val="ru-RU"/>
              </w:rPr>
              <w:t xml:space="preserve"> И.А. – учитель-логопед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9F0" w:rsidRPr="009073E7" w:rsidRDefault="00B469F0" w:rsidP="00CE3409">
            <w:pPr>
              <w:rPr>
                <w:lang w:val="ru-RU"/>
              </w:rPr>
            </w:pPr>
          </w:p>
        </w:tc>
      </w:tr>
      <w:tr w:rsidR="0089493E" w:rsidRPr="004D03DA" w:rsidTr="00CE171B">
        <w:trPr>
          <w:trHeight w:val="313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93E" w:rsidRPr="00891926" w:rsidRDefault="0089493E" w:rsidP="00CE340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89493E" w:rsidRPr="00891926" w:rsidRDefault="0089493E" w:rsidP="00CE3409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  <w:p w:rsidR="0094799C" w:rsidRPr="00891926" w:rsidRDefault="0094799C" w:rsidP="00027431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  <w:p w:rsidR="0089493E" w:rsidRPr="00891926" w:rsidRDefault="00480984" w:rsidP="00CE3409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891926">
              <w:rPr>
                <w:sz w:val="22"/>
                <w:szCs w:val="22"/>
                <w:lang w:val="ru-RU"/>
              </w:rPr>
              <w:t>До 22.10.21</w:t>
            </w:r>
          </w:p>
          <w:p w:rsidR="00027431" w:rsidRPr="00891926" w:rsidRDefault="0089493E" w:rsidP="00CE3409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891926">
              <w:rPr>
                <w:sz w:val="22"/>
                <w:szCs w:val="22"/>
                <w:lang w:val="ru-RU"/>
              </w:rPr>
              <w:t xml:space="preserve">   </w:t>
            </w:r>
          </w:p>
          <w:p w:rsidR="00524F0A" w:rsidRPr="00891926" w:rsidRDefault="00524F0A" w:rsidP="00CE3409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  <w:p w:rsidR="00524F0A" w:rsidRPr="00891926" w:rsidRDefault="00524F0A" w:rsidP="00891926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524F0A" w:rsidRPr="00891926" w:rsidRDefault="00524F0A" w:rsidP="00891926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027431" w:rsidRPr="00891926" w:rsidRDefault="00820898" w:rsidP="00CE3409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891926">
              <w:rPr>
                <w:sz w:val="22"/>
                <w:szCs w:val="22"/>
                <w:lang w:val="ru-RU"/>
              </w:rPr>
              <w:t xml:space="preserve">В </w:t>
            </w:r>
            <w:proofErr w:type="spellStart"/>
            <w:r w:rsidRPr="00891926">
              <w:rPr>
                <w:sz w:val="22"/>
                <w:szCs w:val="22"/>
                <w:lang w:val="ru-RU"/>
              </w:rPr>
              <w:t>теч</w:t>
            </w:r>
            <w:proofErr w:type="spellEnd"/>
            <w:proofErr w:type="gramStart"/>
            <w:r w:rsidRPr="00891926">
              <w:rPr>
                <w:sz w:val="22"/>
                <w:szCs w:val="22"/>
                <w:lang w:val="ru-RU"/>
              </w:rPr>
              <w:t>. меч</w:t>
            </w:r>
            <w:proofErr w:type="gramEnd"/>
            <w:r w:rsidRPr="00891926">
              <w:rPr>
                <w:sz w:val="22"/>
                <w:szCs w:val="22"/>
                <w:lang w:val="ru-RU"/>
              </w:rPr>
              <w:t>.</w:t>
            </w:r>
          </w:p>
          <w:p w:rsidR="00480984" w:rsidRPr="00891926" w:rsidRDefault="00480984" w:rsidP="00820898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891926">
              <w:rPr>
                <w:sz w:val="22"/>
                <w:szCs w:val="22"/>
                <w:lang w:val="ru-RU"/>
              </w:rPr>
              <w:t>До 22.10.21</w:t>
            </w:r>
          </w:p>
          <w:p w:rsidR="00037D88" w:rsidRPr="00891926" w:rsidRDefault="00037D88" w:rsidP="00037D88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037D88" w:rsidRDefault="00037D88" w:rsidP="00037D88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4D03DA" w:rsidRPr="00891926" w:rsidRDefault="004D03DA" w:rsidP="00037D88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7042D8" w:rsidRPr="00891926" w:rsidRDefault="007042D8" w:rsidP="00CE171B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891926">
              <w:rPr>
                <w:sz w:val="22"/>
                <w:szCs w:val="22"/>
                <w:lang w:val="ru-RU"/>
              </w:rPr>
              <w:t>В течение месяца</w:t>
            </w:r>
          </w:p>
          <w:p w:rsidR="00BB6D67" w:rsidRPr="00891926" w:rsidRDefault="00BB6D67" w:rsidP="00CE171B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  <w:p w:rsidR="00BB6D67" w:rsidRPr="00891926" w:rsidRDefault="00BB6D67" w:rsidP="00CE171B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891926">
              <w:rPr>
                <w:sz w:val="22"/>
                <w:szCs w:val="22"/>
                <w:lang w:val="ru-RU"/>
              </w:rPr>
              <w:t>29.10.21</w:t>
            </w:r>
          </w:p>
          <w:p w:rsidR="00BB6D67" w:rsidRPr="00891926" w:rsidRDefault="00BB6D67" w:rsidP="00CE171B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  <w:p w:rsidR="00BB6D67" w:rsidRPr="00891926" w:rsidRDefault="00BB6D67" w:rsidP="00891926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BB6D67" w:rsidRPr="00891926" w:rsidRDefault="00BB6D67" w:rsidP="00CE171B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  <w:p w:rsidR="00BB6D67" w:rsidRDefault="00BB6D67" w:rsidP="00CE171B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891926">
              <w:rPr>
                <w:sz w:val="22"/>
                <w:szCs w:val="22"/>
                <w:lang w:val="ru-RU"/>
              </w:rPr>
              <w:t xml:space="preserve">В </w:t>
            </w:r>
            <w:proofErr w:type="spellStart"/>
            <w:r w:rsidRPr="00891926">
              <w:rPr>
                <w:sz w:val="22"/>
                <w:szCs w:val="22"/>
                <w:lang w:val="ru-RU"/>
              </w:rPr>
              <w:t>теч</w:t>
            </w:r>
            <w:proofErr w:type="spellEnd"/>
            <w:proofErr w:type="gramStart"/>
            <w:r w:rsidRPr="00891926">
              <w:rPr>
                <w:sz w:val="22"/>
                <w:szCs w:val="22"/>
                <w:lang w:val="ru-RU"/>
              </w:rPr>
              <w:t>. месяца</w:t>
            </w:r>
            <w:proofErr w:type="gramEnd"/>
          </w:p>
          <w:p w:rsidR="00891926" w:rsidRDefault="00891926" w:rsidP="00CE171B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  <w:p w:rsidR="00891926" w:rsidRDefault="00891926" w:rsidP="00CE171B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  <w:p w:rsidR="00891926" w:rsidRDefault="00891926" w:rsidP="00CE171B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  <w:p w:rsidR="00891926" w:rsidRDefault="00891926" w:rsidP="00CE171B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  <w:p w:rsidR="00891926" w:rsidRDefault="00891926" w:rsidP="00CE171B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  <w:p w:rsidR="00891926" w:rsidRPr="00891926" w:rsidRDefault="00891926" w:rsidP="002F2E45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891926" w:rsidRPr="00891926" w:rsidRDefault="00891926" w:rsidP="00CE171B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4D03DA">
              <w:rPr>
                <w:bCs/>
                <w:sz w:val="22"/>
                <w:szCs w:val="22"/>
                <w:lang w:val="ru-RU"/>
              </w:rPr>
              <w:t>20.09.2021 - 22.10.2021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93E" w:rsidRPr="00891926" w:rsidRDefault="0089493E" w:rsidP="00CE3409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891926">
              <w:rPr>
                <w:b/>
                <w:sz w:val="22"/>
                <w:szCs w:val="22"/>
                <w:lang w:val="ru-RU"/>
              </w:rPr>
              <w:t>4. Мероприятия с воспитанниками</w:t>
            </w:r>
            <w:r w:rsidR="00891926">
              <w:rPr>
                <w:b/>
                <w:sz w:val="22"/>
                <w:szCs w:val="22"/>
                <w:lang w:val="ru-RU"/>
              </w:rPr>
              <w:t xml:space="preserve"> и родителями (законными представителями)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99C" w:rsidRPr="00891926" w:rsidRDefault="0094799C" w:rsidP="00CE3409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94799C" w:rsidRPr="00891926" w:rsidRDefault="0089493E" w:rsidP="00CE3409">
            <w:pPr>
              <w:pStyle w:val="Standard"/>
              <w:rPr>
                <w:sz w:val="22"/>
                <w:szCs w:val="22"/>
                <w:lang w:val="ru-RU"/>
              </w:rPr>
            </w:pPr>
            <w:proofErr w:type="gramStart"/>
            <w:r w:rsidRPr="00891926">
              <w:rPr>
                <w:sz w:val="22"/>
                <w:szCs w:val="22"/>
                <w:lang w:val="ru-RU"/>
              </w:rPr>
              <w:t>воспитатели</w:t>
            </w:r>
            <w:proofErr w:type="gramEnd"/>
            <w:r w:rsidRPr="00891926">
              <w:rPr>
                <w:sz w:val="22"/>
                <w:szCs w:val="22"/>
                <w:lang w:val="ru-RU"/>
              </w:rPr>
              <w:t xml:space="preserve"> групп</w:t>
            </w:r>
            <w:r w:rsidR="00524F0A" w:rsidRPr="00891926">
              <w:rPr>
                <w:sz w:val="22"/>
                <w:szCs w:val="22"/>
                <w:lang w:val="ru-RU"/>
              </w:rPr>
              <w:t xml:space="preserve"> Ответственные – гр. № 1: Веригина У.Б., Безобразова И.Н. (оформление, благодарности)</w:t>
            </w:r>
          </w:p>
          <w:p w:rsidR="00BB6D67" w:rsidRPr="00891926" w:rsidRDefault="00BB6D67" w:rsidP="00CE3409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7042D8" w:rsidRPr="00891926" w:rsidRDefault="00820898" w:rsidP="00CE3409">
            <w:pPr>
              <w:pStyle w:val="Standard"/>
              <w:rPr>
                <w:sz w:val="22"/>
                <w:szCs w:val="22"/>
                <w:lang w:val="ru-RU"/>
              </w:rPr>
            </w:pPr>
            <w:r w:rsidRPr="00891926">
              <w:rPr>
                <w:sz w:val="22"/>
                <w:szCs w:val="22"/>
                <w:lang w:val="ru-RU"/>
              </w:rPr>
              <w:t>Инструктор по ФИЗО Кокорина Я.В.</w:t>
            </w:r>
            <w:r w:rsidR="00774750">
              <w:rPr>
                <w:sz w:val="22"/>
                <w:szCs w:val="22"/>
                <w:lang w:val="ru-RU"/>
              </w:rPr>
              <w:t>, воспитатель Захарова О.А.</w:t>
            </w:r>
          </w:p>
          <w:p w:rsidR="00BB6D67" w:rsidRPr="00891926" w:rsidRDefault="00BB6D67" w:rsidP="00CE3409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480984" w:rsidRPr="00891926" w:rsidRDefault="00480984" w:rsidP="00CE3409">
            <w:pPr>
              <w:pStyle w:val="Standard"/>
              <w:rPr>
                <w:sz w:val="22"/>
                <w:szCs w:val="22"/>
                <w:lang w:val="ru-RU"/>
              </w:rPr>
            </w:pPr>
            <w:proofErr w:type="gramStart"/>
            <w:r w:rsidRPr="00891926">
              <w:rPr>
                <w:sz w:val="22"/>
                <w:szCs w:val="22"/>
                <w:lang w:val="ru-RU"/>
              </w:rPr>
              <w:t>муз</w:t>
            </w:r>
            <w:proofErr w:type="gramEnd"/>
            <w:r w:rsidRPr="00891926">
              <w:rPr>
                <w:sz w:val="22"/>
                <w:szCs w:val="22"/>
                <w:lang w:val="ru-RU"/>
              </w:rPr>
              <w:t>. руководители</w:t>
            </w:r>
          </w:p>
          <w:p w:rsidR="005A0D07" w:rsidRDefault="00CE171B" w:rsidP="00CE3409">
            <w:pPr>
              <w:pStyle w:val="Standard"/>
              <w:rPr>
                <w:sz w:val="22"/>
                <w:szCs w:val="22"/>
                <w:lang w:val="ru-RU"/>
              </w:rPr>
            </w:pPr>
            <w:proofErr w:type="gramStart"/>
            <w:r w:rsidRPr="00891926">
              <w:rPr>
                <w:sz w:val="22"/>
                <w:szCs w:val="22"/>
                <w:lang w:val="ru-RU"/>
              </w:rPr>
              <w:t>воспитатели</w:t>
            </w:r>
            <w:proofErr w:type="gramEnd"/>
          </w:p>
          <w:p w:rsidR="00891926" w:rsidRPr="00891926" w:rsidRDefault="00891926" w:rsidP="00CE3409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BB6D67" w:rsidRPr="00891926" w:rsidRDefault="00BB6D67" w:rsidP="00CE3409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891926">
              <w:rPr>
                <w:sz w:val="22"/>
                <w:szCs w:val="22"/>
                <w:lang w:val="ru-RU"/>
              </w:rPr>
              <w:t>Гапеенкова</w:t>
            </w:r>
            <w:proofErr w:type="spellEnd"/>
            <w:r w:rsidRPr="00891926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891926">
              <w:rPr>
                <w:sz w:val="22"/>
                <w:szCs w:val="22"/>
                <w:lang w:val="ru-RU"/>
              </w:rPr>
              <w:t>В.А..</w:t>
            </w:r>
            <w:proofErr w:type="gramEnd"/>
            <w:r w:rsidRPr="00891926">
              <w:rPr>
                <w:sz w:val="22"/>
                <w:szCs w:val="22"/>
                <w:lang w:val="ru-RU"/>
              </w:rPr>
              <w:t xml:space="preserve"> Черноусова И.А.</w:t>
            </w:r>
          </w:p>
          <w:p w:rsidR="00480984" w:rsidRPr="00891926" w:rsidRDefault="008B2B53" w:rsidP="00CE3409">
            <w:pPr>
              <w:pStyle w:val="Standard"/>
              <w:rPr>
                <w:sz w:val="22"/>
                <w:szCs w:val="22"/>
                <w:lang w:val="ru-RU"/>
              </w:rPr>
            </w:pPr>
            <w:r w:rsidRPr="00891926">
              <w:rPr>
                <w:sz w:val="22"/>
                <w:szCs w:val="22"/>
                <w:lang w:val="ru-RU"/>
              </w:rPr>
              <w:t>Воспитатели гр. 5,9,11</w:t>
            </w:r>
          </w:p>
          <w:p w:rsidR="007042D8" w:rsidRPr="00891926" w:rsidRDefault="007042D8" w:rsidP="00C30720">
            <w:pPr>
              <w:pStyle w:val="Standard"/>
              <w:rPr>
                <w:sz w:val="22"/>
                <w:szCs w:val="22"/>
                <w:lang w:val="ru-RU"/>
              </w:rPr>
            </w:pPr>
            <w:proofErr w:type="gramStart"/>
            <w:r w:rsidRPr="00891926">
              <w:rPr>
                <w:sz w:val="22"/>
                <w:szCs w:val="22"/>
                <w:lang w:val="ru-RU"/>
              </w:rPr>
              <w:t>педагог</w:t>
            </w:r>
            <w:proofErr w:type="gramEnd"/>
            <w:r w:rsidRPr="00891926">
              <w:rPr>
                <w:sz w:val="22"/>
                <w:szCs w:val="22"/>
                <w:lang w:val="ru-RU"/>
              </w:rPr>
              <w:t xml:space="preserve">-психолог, соц. педагог, инструктор по ФИЗО, </w:t>
            </w:r>
          </w:p>
          <w:p w:rsidR="006C6098" w:rsidRDefault="007042D8" w:rsidP="00C30720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891926">
              <w:rPr>
                <w:sz w:val="22"/>
                <w:szCs w:val="22"/>
                <w:lang w:val="ru-RU"/>
              </w:rPr>
              <w:t>муз.руководители</w:t>
            </w:r>
            <w:proofErr w:type="spellEnd"/>
            <w:r w:rsidRPr="00891926">
              <w:rPr>
                <w:sz w:val="22"/>
                <w:szCs w:val="22"/>
                <w:lang w:val="ru-RU"/>
              </w:rPr>
              <w:t>, учителя-логопеды</w:t>
            </w:r>
          </w:p>
          <w:p w:rsidR="00891926" w:rsidRDefault="00891926" w:rsidP="00C30720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891926" w:rsidRPr="00891926" w:rsidRDefault="00891926" w:rsidP="00891926">
            <w:pPr>
              <w:snapToGrid w:val="0"/>
              <w:rPr>
                <w:sz w:val="22"/>
                <w:szCs w:val="22"/>
                <w:lang w:val="ru-RU"/>
              </w:rPr>
            </w:pPr>
            <w:r w:rsidRPr="00891926">
              <w:rPr>
                <w:sz w:val="22"/>
                <w:szCs w:val="22"/>
                <w:lang w:val="ru-RU"/>
              </w:rPr>
              <w:t>ЗЗУВР</w:t>
            </w:r>
          </w:p>
          <w:p w:rsidR="00891926" w:rsidRPr="00891926" w:rsidRDefault="00891926" w:rsidP="00891926">
            <w:pPr>
              <w:rPr>
                <w:sz w:val="22"/>
                <w:szCs w:val="22"/>
                <w:lang w:val="ru-RU"/>
              </w:rPr>
            </w:pPr>
            <w:proofErr w:type="gramStart"/>
            <w:r w:rsidRPr="00891926">
              <w:rPr>
                <w:sz w:val="22"/>
                <w:szCs w:val="22"/>
                <w:lang w:val="ru-RU"/>
              </w:rPr>
              <w:t>воспитанники</w:t>
            </w:r>
            <w:proofErr w:type="gramEnd"/>
            <w:r w:rsidRPr="00891926">
              <w:rPr>
                <w:sz w:val="22"/>
                <w:szCs w:val="22"/>
                <w:lang w:val="ru-RU"/>
              </w:rPr>
              <w:t xml:space="preserve"> от 4-7 лет, </w:t>
            </w:r>
          </w:p>
          <w:p w:rsidR="00891926" w:rsidRPr="00891926" w:rsidRDefault="00891926" w:rsidP="00891926">
            <w:pPr>
              <w:pStyle w:val="Standard"/>
              <w:rPr>
                <w:sz w:val="22"/>
                <w:szCs w:val="22"/>
                <w:lang w:val="ru-RU"/>
              </w:rPr>
            </w:pPr>
            <w:proofErr w:type="gramStart"/>
            <w:r w:rsidRPr="00891926">
              <w:rPr>
                <w:sz w:val="22"/>
                <w:szCs w:val="22"/>
                <w:lang w:val="ru-RU"/>
              </w:rPr>
              <w:lastRenderedPageBreak/>
              <w:t>воспитатели</w:t>
            </w:r>
            <w:proofErr w:type="gramEnd"/>
            <w:r w:rsidRPr="00891926">
              <w:rPr>
                <w:sz w:val="22"/>
                <w:szCs w:val="22"/>
                <w:lang w:val="ru-RU"/>
              </w:rPr>
              <w:t xml:space="preserve"> ДОУ</w:t>
            </w:r>
          </w:p>
        </w:tc>
      </w:tr>
      <w:tr w:rsidR="0089493E" w:rsidRPr="004D03DA" w:rsidTr="00CE171B">
        <w:trPr>
          <w:trHeight w:val="1297"/>
        </w:trPr>
        <w:tc>
          <w:tcPr>
            <w:tcW w:w="1799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93E" w:rsidRPr="00A55C59" w:rsidRDefault="0089493E" w:rsidP="00CE3409">
            <w:pPr>
              <w:rPr>
                <w:lang w:val="ru-RU"/>
              </w:rPr>
            </w:pP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93E" w:rsidRPr="00891926" w:rsidRDefault="0089493E" w:rsidP="00CE3409">
            <w:pPr>
              <w:pStyle w:val="Standard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  <w:p w:rsidR="0089493E" w:rsidRPr="00891926" w:rsidRDefault="00480984" w:rsidP="006D7206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yandex-sans" w:eastAsia="Times New Roman" w:hAnsi="yandex-sans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891926">
              <w:rPr>
                <w:rFonts w:ascii="yandex-sans" w:eastAsia="Times New Roman" w:hAnsi="yandex-sans" w:cs="Times New Roman"/>
                <w:kern w:val="0"/>
                <w:sz w:val="22"/>
                <w:szCs w:val="22"/>
                <w:lang w:val="ru-RU" w:eastAsia="ru-RU" w:bidi="ar-SA"/>
              </w:rPr>
              <w:t>Окружная выставка творческих работ «Осенний фейерверк»</w:t>
            </w:r>
          </w:p>
          <w:p w:rsidR="007042D8" w:rsidRPr="00891926" w:rsidRDefault="007042D8" w:rsidP="006D7206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yandex-sans" w:eastAsia="Times New Roman" w:hAnsi="yandex-sans" w:cs="Times New Roman"/>
                <w:kern w:val="0"/>
                <w:sz w:val="22"/>
                <w:szCs w:val="22"/>
                <w:lang w:val="ru-RU" w:eastAsia="ru-RU" w:bidi="ar-SA"/>
              </w:rPr>
            </w:pPr>
          </w:p>
          <w:p w:rsidR="007042D8" w:rsidRPr="00891926" w:rsidRDefault="007042D8" w:rsidP="006D7206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yandex-sans" w:eastAsia="Times New Roman" w:hAnsi="yandex-sans" w:cs="Times New Roman"/>
                <w:kern w:val="0"/>
                <w:sz w:val="22"/>
                <w:szCs w:val="22"/>
                <w:lang w:val="ru-RU" w:eastAsia="ru-RU" w:bidi="ar-SA"/>
              </w:rPr>
            </w:pPr>
          </w:p>
          <w:p w:rsidR="00524F0A" w:rsidRPr="00891926" w:rsidRDefault="00524F0A" w:rsidP="006D7206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yandex-sans" w:eastAsia="Times New Roman" w:hAnsi="yandex-sans" w:cs="Times New Roman"/>
                <w:kern w:val="0"/>
                <w:sz w:val="22"/>
                <w:szCs w:val="22"/>
                <w:lang w:val="ru-RU" w:eastAsia="ru-RU" w:bidi="ar-SA"/>
              </w:rPr>
            </w:pPr>
          </w:p>
          <w:p w:rsidR="00524F0A" w:rsidRPr="00891926" w:rsidRDefault="00524F0A" w:rsidP="006D7206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yandex-sans" w:eastAsia="Times New Roman" w:hAnsi="yandex-sans" w:cs="Times New Roman"/>
                <w:kern w:val="0"/>
                <w:sz w:val="22"/>
                <w:szCs w:val="22"/>
                <w:lang w:val="ru-RU" w:eastAsia="ru-RU" w:bidi="ar-SA"/>
              </w:rPr>
            </w:pPr>
          </w:p>
          <w:p w:rsidR="00524F0A" w:rsidRPr="00891926" w:rsidRDefault="00820898" w:rsidP="006D7206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yandex-sans" w:eastAsia="Times New Roman" w:hAnsi="yandex-sans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891926">
              <w:rPr>
                <w:rFonts w:ascii="yandex-sans" w:eastAsia="Times New Roman" w:hAnsi="yandex-sans" w:cs="Times New Roman"/>
                <w:kern w:val="0"/>
                <w:sz w:val="22"/>
                <w:szCs w:val="22"/>
                <w:lang w:val="ru-RU" w:eastAsia="ru-RU" w:bidi="ar-SA"/>
              </w:rPr>
              <w:t>Спортивное развлечение «</w:t>
            </w:r>
            <w:proofErr w:type="spellStart"/>
            <w:r w:rsidRPr="00891926">
              <w:rPr>
                <w:rFonts w:ascii="yandex-sans" w:eastAsia="Times New Roman" w:hAnsi="yandex-sans" w:cs="Times New Roman"/>
                <w:kern w:val="0"/>
                <w:sz w:val="22"/>
                <w:szCs w:val="22"/>
                <w:lang w:val="ru-RU" w:eastAsia="ru-RU" w:bidi="ar-SA"/>
              </w:rPr>
              <w:t>Фликер</w:t>
            </w:r>
            <w:proofErr w:type="spellEnd"/>
            <w:r w:rsidRPr="00891926">
              <w:rPr>
                <w:rFonts w:ascii="yandex-sans" w:eastAsia="Times New Roman" w:hAnsi="yandex-sans" w:cs="Times New Roman"/>
                <w:kern w:val="0"/>
                <w:sz w:val="22"/>
                <w:szCs w:val="22"/>
                <w:lang w:val="ru-RU" w:eastAsia="ru-RU" w:bidi="ar-SA"/>
              </w:rPr>
              <w:t xml:space="preserve"> дарит жизнь»</w:t>
            </w:r>
          </w:p>
          <w:p w:rsidR="00820898" w:rsidRPr="00891926" w:rsidRDefault="00820898" w:rsidP="006D7206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yandex-sans" w:eastAsia="Times New Roman" w:hAnsi="yandex-sans" w:cs="Times New Roman"/>
                <w:kern w:val="0"/>
                <w:sz w:val="22"/>
                <w:szCs w:val="22"/>
                <w:lang w:val="ru-RU" w:eastAsia="ru-RU" w:bidi="ar-SA"/>
              </w:rPr>
            </w:pPr>
          </w:p>
          <w:p w:rsidR="00820898" w:rsidRPr="00891926" w:rsidRDefault="00820898" w:rsidP="006D7206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yandex-sans" w:eastAsia="Times New Roman" w:hAnsi="yandex-sans" w:cs="Times New Roman"/>
                <w:kern w:val="0"/>
                <w:sz w:val="22"/>
                <w:szCs w:val="22"/>
                <w:lang w:val="ru-RU" w:eastAsia="ru-RU" w:bidi="ar-SA"/>
              </w:rPr>
            </w:pPr>
          </w:p>
          <w:p w:rsidR="00820898" w:rsidRDefault="00820898" w:rsidP="006D7206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yandex-sans" w:eastAsia="Times New Roman" w:hAnsi="yandex-sans" w:cs="Times New Roman"/>
                <w:kern w:val="0"/>
                <w:sz w:val="22"/>
                <w:szCs w:val="22"/>
                <w:lang w:val="ru-RU" w:eastAsia="ru-RU" w:bidi="ar-SA"/>
              </w:rPr>
            </w:pPr>
          </w:p>
          <w:p w:rsidR="004D03DA" w:rsidRPr="00891926" w:rsidRDefault="004D03DA" w:rsidP="006D7206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yandex-sans" w:eastAsia="Times New Roman" w:hAnsi="yandex-sans" w:cs="Times New Roman"/>
                <w:kern w:val="0"/>
                <w:sz w:val="22"/>
                <w:szCs w:val="22"/>
                <w:lang w:val="ru-RU" w:eastAsia="ru-RU" w:bidi="ar-SA"/>
              </w:rPr>
            </w:pPr>
          </w:p>
          <w:p w:rsidR="007042D8" w:rsidRPr="00891926" w:rsidRDefault="00480984" w:rsidP="006D7206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yandex-sans" w:eastAsia="Times New Roman" w:hAnsi="yandex-sans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891926">
              <w:rPr>
                <w:rFonts w:ascii="yandex-sans" w:eastAsia="Times New Roman" w:hAnsi="yandex-sans" w:cs="Times New Roman"/>
                <w:kern w:val="0"/>
                <w:sz w:val="22"/>
                <w:szCs w:val="22"/>
                <w:lang w:val="ru-RU" w:eastAsia="ru-RU" w:bidi="ar-SA"/>
              </w:rPr>
              <w:t>Осенние развлечения «В гостях у осени»</w:t>
            </w:r>
            <w:r w:rsidR="00BB6D67" w:rsidRPr="00891926">
              <w:rPr>
                <w:rFonts w:ascii="yandex-sans" w:eastAsia="Times New Roman" w:hAnsi="yandex-sans" w:cs="Times New Roman"/>
                <w:kern w:val="0"/>
                <w:sz w:val="22"/>
                <w:szCs w:val="22"/>
                <w:lang w:val="ru-RU" w:eastAsia="ru-RU" w:bidi="ar-SA"/>
              </w:rPr>
              <w:t xml:space="preserve"> (отдельно в каждой группе)</w:t>
            </w:r>
          </w:p>
          <w:p w:rsidR="00BB6D67" w:rsidRPr="00891926" w:rsidRDefault="00BB6D67" w:rsidP="006D7206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yandex-sans" w:eastAsia="Times New Roman" w:hAnsi="yandex-sans" w:cs="Times New Roman"/>
                <w:kern w:val="0"/>
                <w:sz w:val="22"/>
                <w:szCs w:val="22"/>
                <w:lang w:val="ru-RU" w:eastAsia="ru-RU" w:bidi="ar-SA"/>
              </w:rPr>
            </w:pPr>
          </w:p>
          <w:p w:rsidR="00BB6D67" w:rsidRPr="00891926" w:rsidRDefault="00BB6D67" w:rsidP="006D7206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yandex-sans" w:eastAsia="Times New Roman" w:hAnsi="yandex-sans" w:cs="Times New Roman"/>
                <w:kern w:val="0"/>
                <w:sz w:val="22"/>
                <w:szCs w:val="22"/>
                <w:lang w:val="ru-RU" w:eastAsia="ru-RU" w:bidi="ar-SA"/>
              </w:rPr>
            </w:pPr>
          </w:p>
          <w:p w:rsidR="00BB6D67" w:rsidRPr="00891926" w:rsidRDefault="00BB6D67" w:rsidP="006D7206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yandex-sans" w:eastAsia="Times New Roman" w:hAnsi="yandex-sans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891926">
              <w:rPr>
                <w:rFonts w:ascii="yandex-sans" w:eastAsia="Times New Roman" w:hAnsi="yandex-sans" w:cs="Times New Roman"/>
                <w:kern w:val="0"/>
                <w:sz w:val="22"/>
                <w:szCs w:val="22"/>
                <w:lang w:val="ru-RU" w:eastAsia="ru-RU" w:bidi="ar-SA"/>
              </w:rPr>
              <w:t>Посвящение воспитанников старших групп в «</w:t>
            </w:r>
            <w:proofErr w:type="spellStart"/>
            <w:r w:rsidRPr="00891926">
              <w:rPr>
                <w:rFonts w:ascii="yandex-sans" w:eastAsia="Times New Roman" w:hAnsi="yandex-sans" w:cs="Times New Roman"/>
                <w:kern w:val="0"/>
                <w:sz w:val="22"/>
                <w:szCs w:val="22"/>
                <w:lang w:val="ru-RU" w:eastAsia="ru-RU" w:bidi="ar-SA"/>
              </w:rPr>
              <w:t>Эколята</w:t>
            </w:r>
            <w:proofErr w:type="spellEnd"/>
            <w:r w:rsidRPr="00891926">
              <w:rPr>
                <w:rFonts w:ascii="yandex-sans" w:eastAsia="Times New Roman" w:hAnsi="yandex-sans" w:cs="Times New Roman"/>
                <w:kern w:val="0"/>
                <w:sz w:val="22"/>
                <w:szCs w:val="22"/>
                <w:lang w:val="ru-RU" w:eastAsia="ru-RU" w:bidi="ar-SA"/>
              </w:rPr>
              <w:t>-дошколята»</w:t>
            </w:r>
          </w:p>
          <w:p w:rsidR="00037D88" w:rsidRDefault="00037D88" w:rsidP="006D7206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yandex-sans" w:eastAsia="Times New Roman" w:hAnsi="yandex-sans" w:cs="Times New Roman"/>
                <w:kern w:val="0"/>
                <w:sz w:val="22"/>
                <w:szCs w:val="22"/>
                <w:lang w:val="ru-RU" w:eastAsia="ru-RU" w:bidi="ar-SA"/>
              </w:rPr>
            </w:pPr>
          </w:p>
          <w:p w:rsidR="00891926" w:rsidRDefault="00891926" w:rsidP="006D7206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yandex-sans" w:eastAsia="Times New Roman" w:hAnsi="yandex-sans" w:cs="Times New Roman"/>
                <w:kern w:val="0"/>
                <w:sz w:val="22"/>
                <w:szCs w:val="22"/>
                <w:lang w:val="ru-RU" w:eastAsia="ru-RU" w:bidi="ar-SA"/>
              </w:rPr>
            </w:pPr>
          </w:p>
          <w:p w:rsidR="004D03DA" w:rsidRPr="00891926" w:rsidRDefault="004D03DA" w:rsidP="006D7206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yandex-sans" w:eastAsia="Times New Roman" w:hAnsi="yandex-sans" w:cs="Times New Roman"/>
                <w:kern w:val="0"/>
                <w:sz w:val="22"/>
                <w:szCs w:val="22"/>
                <w:lang w:val="ru-RU" w:eastAsia="ru-RU" w:bidi="ar-SA"/>
              </w:rPr>
            </w:pPr>
            <w:bookmarkStart w:id="0" w:name="_GoBack"/>
            <w:bookmarkEnd w:id="0"/>
          </w:p>
          <w:p w:rsidR="00891926" w:rsidRDefault="00891926" w:rsidP="006D7206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yandex-sans" w:eastAsia="Times New Roman" w:hAnsi="yandex-sans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yandex-sans" w:eastAsia="Times New Roman" w:hAnsi="yandex-sans" w:cs="Times New Roman"/>
                <w:kern w:val="0"/>
                <w:sz w:val="23"/>
                <w:szCs w:val="23"/>
                <w:lang w:val="ru-RU" w:eastAsia="ru-RU" w:bidi="ar-SA"/>
              </w:rPr>
              <w:t>Консультации специалистов «О результатах психолого- педагогического и логопедического обследования детей» Индивидуальные беседы.</w:t>
            </w:r>
          </w:p>
          <w:p w:rsidR="00891926" w:rsidRDefault="00891926" w:rsidP="006D7206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yandex-sans" w:eastAsia="Times New Roman" w:hAnsi="yandex-sans" w:cs="Times New Roman"/>
                <w:kern w:val="0"/>
                <w:sz w:val="22"/>
                <w:szCs w:val="22"/>
                <w:lang w:val="ru-RU" w:eastAsia="ru-RU" w:bidi="ar-SA"/>
              </w:rPr>
            </w:pPr>
          </w:p>
          <w:p w:rsidR="00891926" w:rsidRDefault="00891926" w:rsidP="006D7206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yandex-sans" w:eastAsia="Times New Roman" w:hAnsi="yandex-sans" w:cs="Times New Roman"/>
                <w:kern w:val="0"/>
                <w:sz w:val="22"/>
                <w:szCs w:val="22"/>
                <w:lang w:val="ru-RU" w:eastAsia="ru-RU" w:bidi="ar-SA"/>
              </w:rPr>
            </w:pPr>
          </w:p>
          <w:p w:rsidR="00891926" w:rsidRDefault="00891926" w:rsidP="006D7206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yandex-sans" w:eastAsia="Times New Roman" w:hAnsi="yandex-sans" w:cs="Times New Roman"/>
                <w:kern w:val="0"/>
                <w:sz w:val="22"/>
                <w:szCs w:val="22"/>
                <w:lang w:val="ru-RU" w:eastAsia="ru-RU" w:bidi="ar-SA"/>
              </w:rPr>
            </w:pPr>
          </w:p>
          <w:p w:rsidR="00891926" w:rsidRDefault="00891926" w:rsidP="006D7206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yandex-sans" w:eastAsia="Times New Roman" w:hAnsi="yandex-sans" w:cs="Times New Roman"/>
                <w:kern w:val="0"/>
                <w:sz w:val="22"/>
                <w:szCs w:val="22"/>
                <w:lang w:val="ru-RU" w:eastAsia="ru-RU" w:bidi="ar-SA"/>
              </w:rPr>
            </w:pPr>
          </w:p>
          <w:p w:rsidR="00891926" w:rsidRPr="00891926" w:rsidRDefault="00891926" w:rsidP="00891926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yandex-sans" w:eastAsia="Times New Roman" w:hAnsi="yandex-sans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 w:rsidRPr="00891926">
              <w:rPr>
                <w:rFonts w:ascii="yandex-sans" w:eastAsia="Times New Roman" w:hAnsi="yandex-sans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Региональный заочный конкурс «Библиотека мечты» Номинация для дошкольников «Сказочная библиотека»</w:t>
            </w:r>
          </w:p>
          <w:p w:rsidR="00891926" w:rsidRPr="00891926" w:rsidRDefault="00891926" w:rsidP="00891926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yandex-sans" w:eastAsia="Times New Roman" w:hAnsi="yandex-sans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891926">
              <w:rPr>
                <w:rFonts w:ascii="yandex-sans" w:eastAsia="Times New Roman" w:hAnsi="yandex-sans" w:cs="Times New Roman"/>
                <w:kern w:val="0"/>
                <w:sz w:val="22"/>
                <w:szCs w:val="22"/>
                <w:lang w:val="ru-RU" w:eastAsia="ru-RU" w:bidi="ar-SA"/>
              </w:rPr>
              <w:lastRenderedPageBreak/>
              <w:t>Сроки проведения: с 20 сентября по 22 октября 2021 г. Проведение экспертизы и подведение итогов – до 29 октября. Конкурсные материалы принимаются в электронном виде по адресу электронной почты: photo.defenders@yandex.ru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93E" w:rsidRPr="009073E7" w:rsidRDefault="0089493E" w:rsidP="00CE3409">
            <w:pPr>
              <w:rPr>
                <w:lang w:val="ru-RU"/>
              </w:rPr>
            </w:pPr>
          </w:p>
        </w:tc>
      </w:tr>
    </w:tbl>
    <w:p w:rsidR="00B469F0" w:rsidRPr="009073E7" w:rsidRDefault="00B469F0" w:rsidP="00B469F0">
      <w:pPr>
        <w:pStyle w:val="Standard"/>
        <w:ind w:right="-850"/>
        <w:rPr>
          <w:lang w:val="ru-RU"/>
        </w:rPr>
      </w:pPr>
    </w:p>
    <w:p w:rsidR="0064128A" w:rsidRPr="00B469F0" w:rsidRDefault="0064128A">
      <w:pPr>
        <w:rPr>
          <w:lang w:val="ru-RU"/>
        </w:rPr>
      </w:pPr>
    </w:p>
    <w:sectPr w:rsidR="0064128A" w:rsidRPr="00B469F0" w:rsidSect="00CE171B">
      <w:pgSz w:w="11905" w:h="16837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A0EFE"/>
    <w:multiLevelType w:val="multilevel"/>
    <w:tmpl w:val="B5226BA8"/>
    <w:styleLink w:val="WW8Num17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6DB2899"/>
    <w:multiLevelType w:val="multilevel"/>
    <w:tmpl w:val="809660BC"/>
    <w:styleLink w:val="WW8Num13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42852A19"/>
    <w:multiLevelType w:val="multilevel"/>
    <w:tmpl w:val="7E54E2A4"/>
    <w:styleLink w:val="WW8Num18"/>
    <w:lvl w:ilvl="0">
      <w:numFmt w:val="bullet"/>
      <w:lvlText w:val=""/>
      <w:lvlJc w:val="left"/>
      <w:pPr>
        <w:ind w:left="705" w:hanging="360"/>
      </w:pPr>
      <w:rPr>
        <w:rFonts w:ascii="Wingdings" w:hAnsi="Wingdings"/>
      </w:rPr>
    </w:lvl>
    <w:lvl w:ilvl="1">
      <w:numFmt w:val="bullet"/>
      <w:lvlText w:val=""/>
      <w:lvlJc w:val="left"/>
      <w:pPr>
        <w:ind w:left="1785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3">
    <w:nsid w:val="45883C65"/>
    <w:multiLevelType w:val="multilevel"/>
    <w:tmpl w:val="75F6CFEE"/>
    <w:styleLink w:val="WW8Num2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523C1A9E"/>
    <w:multiLevelType w:val="multilevel"/>
    <w:tmpl w:val="B8121278"/>
    <w:styleLink w:val="WW8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577042A"/>
    <w:multiLevelType w:val="multilevel"/>
    <w:tmpl w:val="E668BDD2"/>
    <w:styleLink w:val="WW8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F576A18"/>
    <w:multiLevelType w:val="multilevel"/>
    <w:tmpl w:val="F0FEC3A6"/>
    <w:styleLink w:val="WW8Num1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742A4982"/>
    <w:multiLevelType w:val="hybridMultilevel"/>
    <w:tmpl w:val="62025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F5F2F"/>
    <w:multiLevelType w:val="multilevel"/>
    <w:tmpl w:val="D7569D28"/>
    <w:styleLink w:val="WW8Num25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6"/>
  </w:num>
  <w:num w:numId="12">
    <w:abstractNumId w:val="1"/>
  </w:num>
  <w:num w:numId="13">
    <w:abstractNumId w:val="3"/>
  </w:num>
  <w:num w:numId="14">
    <w:abstractNumId w:val="2"/>
  </w:num>
  <w:num w:numId="15">
    <w:abstractNumId w:val="0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A8"/>
    <w:rsid w:val="00013011"/>
    <w:rsid w:val="00027431"/>
    <w:rsid w:val="000312C9"/>
    <w:rsid w:val="00037D88"/>
    <w:rsid w:val="00083D2D"/>
    <w:rsid w:val="001125D0"/>
    <w:rsid w:val="001172E7"/>
    <w:rsid w:val="001254EF"/>
    <w:rsid w:val="00130996"/>
    <w:rsid w:val="00136467"/>
    <w:rsid w:val="001B20B2"/>
    <w:rsid w:val="001F59A8"/>
    <w:rsid w:val="0024743E"/>
    <w:rsid w:val="002A4A24"/>
    <w:rsid w:val="002F2E45"/>
    <w:rsid w:val="0038680E"/>
    <w:rsid w:val="003D1505"/>
    <w:rsid w:val="004163BF"/>
    <w:rsid w:val="0041675B"/>
    <w:rsid w:val="0043062F"/>
    <w:rsid w:val="00453CC0"/>
    <w:rsid w:val="004603EC"/>
    <w:rsid w:val="00480984"/>
    <w:rsid w:val="004A3C4C"/>
    <w:rsid w:val="004D03DA"/>
    <w:rsid w:val="00524F0A"/>
    <w:rsid w:val="00581461"/>
    <w:rsid w:val="005A0D07"/>
    <w:rsid w:val="005F75A4"/>
    <w:rsid w:val="0064128A"/>
    <w:rsid w:val="006437F2"/>
    <w:rsid w:val="00656A12"/>
    <w:rsid w:val="00666457"/>
    <w:rsid w:val="006C6098"/>
    <w:rsid w:val="006D7206"/>
    <w:rsid w:val="006E3BAB"/>
    <w:rsid w:val="006E757C"/>
    <w:rsid w:val="007042D8"/>
    <w:rsid w:val="00716764"/>
    <w:rsid w:val="00735A3A"/>
    <w:rsid w:val="00767666"/>
    <w:rsid w:val="00774750"/>
    <w:rsid w:val="007E2491"/>
    <w:rsid w:val="00820898"/>
    <w:rsid w:val="00862D6F"/>
    <w:rsid w:val="00883957"/>
    <w:rsid w:val="00891926"/>
    <w:rsid w:val="0089493E"/>
    <w:rsid w:val="008B1DFD"/>
    <w:rsid w:val="008B2B53"/>
    <w:rsid w:val="008B2F68"/>
    <w:rsid w:val="008E0D3B"/>
    <w:rsid w:val="0094799C"/>
    <w:rsid w:val="009C33D4"/>
    <w:rsid w:val="009F132E"/>
    <w:rsid w:val="00A44DBC"/>
    <w:rsid w:val="00A55C59"/>
    <w:rsid w:val="00AB3D2A"/>
    <w:rsid w:val="00AF28E9"/>
    <w:rsid w:val="00B00AAA"/>
    <w:rsid w:val="00B0333E"/>
    <w:rsid w:val="00B36F10"/>
    <w:rsid w:val="00B469F0"/>
    <w:rsid w:val="00B755A3"/>
    <w:rsid w:val="00BB6D67"/>
    <w:rsid w:val="00BC77E6"/>
    <w:rsid w:val="00C30720"/>
    <w:rsid w:val="00CB4BF0"/>
    <w:rsid w:val="00CB63D5"/>
    <w:rsid w:val="00CE171B"/>
    <w:rsid w:val="00D16818"/>
    <w:rsid w:val="00D9058D"/>
    <w:rsid w:val="00DA12A6"/>
    <w:rsid w:val="00DB0CB9"/>
    <w:rsid w:val="00DB336A"/>
    <w:rsid w:val="00E15F4E"/>
    <w:rsid w:val="00E67531"/>
    <w:rsid w:val="00E8184C"/>
    <w:rsid w:val="00E84C2A"/>
    <w:rsid w:val="00E95A7F"/>
    <w:rsid w:val="00EB3E88"/>
    <w:rsid w:val="00EB62D1"/>
    <w:rsid w:val="00F64D28"/>
    <w:rsid w:val="00FA27E8"/>
    <w:rsid w:val="00FA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EAF7D-E63D-4E94-9278-F143AA68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9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469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B469F0"/>
    <w:pPr>
      <w:spacing w:after="283"/>
    </w:pPr>
  </w:style>
  <w:style w:type="numbering" w:customStyle="1" w:styleId="WW8Num25">
    <w:name w:val="WW8Num25"/>
    <w:basedOn w:val="a2"/>
    <w:rsid w:val="00B469F0"/>
    <w:pPr>
      <w:numPr>
        <w:numId w:val="1"/>
      </w:numPr>
    </w:pPr>
  </w:style>
  <w:style w:type="numbering" w:customStyle="1" w:styleId="WW8Num11">
    <w:name w:val="WW8Num11"/>
    <w:basedOn w:val="a2"/>
    <w:rsid w:val="00B469F0"/>
    <w:pPr>
      <w:numPr>
        <w:numId w:val="2"/>
      </w:numPr>
    </w:pPr>
  </w:style>
  <w:style w:type="numbering" w:customStyle="1" w:styleId="WW8Num12">
    <w:name w:val="WW8Num12"/>
    <w:basedOn w:val="a2"/>
    <w:rsid w:val="00B469F0"/>
    <w:pPr>
      <w:numPr>
        <w:numId w:val="3"/>
      </w:numPr>
    </w:pPr>
  </w:style>
  <w:style w:type="numbering" w:customStyle="1" w:styleId="WW8Num13">
    <w:name w:val="WW8Num13"/>
    <w:basedOn w:val="a2"/>
    <w:rsid w:val="00B469F0"/>
    <w:pPr>
      <w:numPr>
        <w:numId w:val="4"/>
      </w:numPr>
    </w:pPr>
  </w:style>
  <w:style w:type="numbering" w:customStyle="1" w:styleId="WW8Num26">
    <w:name w:val="WW8Num26"/>
    <w:basedOn w:val="a2"/>
    <w:rsid w:val="00B469F0"/>
    <w:pPr>
      <w:numPr>
        <w:numId w:val="5"/>
      </w:numPr>
    </w:pPr>
  </w:style>
  <w:style w:type="numbering" w:customStyle="1" w:styleId="WW8Num18">
    <w:name w:val="WW8Num18"/>
    <w:basedOn w:val="a2"/>
    <w:rsid w:val="00B469F0"/>
    <w:pPr>
      <w:numPr>
        <w:numId w:val="6"/>
      </w:numPr>
    </w:pPr>
  </w:style>
  <w:style w:type="numbering" w:customStyle="1" w:styleId="WW8Num17">
    <w:name w:val="WW8Num17"/>
    <w:basedOn w:val="a2"/>
    <w:rsid w:val="00B469F0"/>
    <w:pPr>
      <w:numPr>
        <w:numId w:val="7"/>
      </w:numPr>
    </w:pPr>
  </w:style>
  <w:style w:type="numbering" w:customStyle="1" w:styleId="WW8Num2">
    <w:name w:val="WW8Num2"/>
    <w:basedOn w:val="a2"/>
    <w:rsid w:val="00B469F0"/>
    <w:pPr>
      <w:numPr>
        <w:numId w:val="8"/>
      </w:numPr>
    </w:pPr>
  </w:style>
  <w:style w:type="table" w:customStyle="1" w:styleId="TableGrid">
    <w:name w:val="TableGrid"/>
    <w:rsid w:val="009F132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semiHidden/>
    <w:unhideWhenUsed/>
    <w:rsid w:val="00F64D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F64D28"/>
    <w:rPr>
      <w:rFonts w:ascii="Segoe UI" w:eastAsia="Lucida Sans Unicode" w:hAnsi="Segoe UI" w:cs="Segoe UI"/>
      <w:color w:val="000000"/>
      <w:kern w:val="3"/>
      <w:sz w:val="18"/>
      <w:szCs w:val="18"/>
      <w:lang w:val="en-US" w:bidi="en-US"/>
    </w:rPr>
  </w:style>
  <w:style w:type="paragraph" w:customStyle="1" w:styleId="western">
    <w:name w:val="western"/>
    <w:basedOn w:val="a"/>
    <w:rsid w:val="00453CC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customStyle="1" w:styleId="apple-converted-space">
    <w:name w:val="apple-converted-space"/>
    <w:basedOn w:val="a0"/>
    <w:rsid w:val="00453CC0"/>
  </w:style>
  <w:style w:type="paragraph" w:styleId="a5">
    <w:name w:val="List Paragraph"/>
    <w:basedOn w:val="a"/>
    <w:uiPriority w:val="34"/>
    <w:qFormat/>
    <w:rsid w:val="001F59A8"/>
    <w:pPr>
      <w:ind w:left="720"/>
      <w:contextualSpacing/>
    </w:pPr>
  </w:style>
  <w:style w:type="character" w:customStyle="1" w:styleId="WW8Num2z0">
    <w:name w:val="WW8Num2z0"/>
    <w:rsid w:val="00891926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3;&#1072;&#1090;&#1072;&#1096;&#1072;\&#1086;&#1082;&#1090;&#1103;&#1073;&#1088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октябрь.dotx</Template>
  <TotalTime>196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Aylhtq</dc:creator>
  <cp:keywords/>
  <dc:description/>
  <cp:lastModifiedBy>загадка</cp:lastModifiedBy>
  <cp:revision>10</cp:revision>
  <cp:lastPrinted>2021-10-04T11:36:00Z</cp:lastPrinted>
  <dcterms:created xsi:type="dcterms:W3CDTF">2021-10-04T07:58:00Z</dcterms:created>
  <dcterms:modified xsi:type="dcterms:W3CDTF">2021-10-12T14:22:00Z</dcterms:modified>
</cp:coreProperties>
</file>